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1E" w:rsidRPr="003B236B" w:rsidRDefault="00FC541E" w:rsidP="00A03FD8">
      <w:pPr>
        <w:jc w:val="center"/>
        <w:rPr>
          <w:b/>
          <w:sz w:val="24"/>
        </w:rPr>
      </w:pPr>
      <w:r w:rsidRPr="00C9600C">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logo_v1" style="width:157.5pt;height:60.75pt;visibility:visible">
            <v:imagedata r:id="rId7" o:title=""/>
          </v:shape>
        </w:pict>
      </w:r>
    </w:p>
    <w:p w:rsidR="00FC541E" w:rsidRPr="003B236B" w:rsidRDefault="00FC541E">
      <w:pPr>
        <w:jc w:val="center"/>
        <w:rPr>
          <w:sz w:val="24"/>
        </w:rPr>
      </w:pPr>
    </w:p>
    <w:p w:rsidR="00FC541E" w:rsidRPr="003B236B" w:rsidRDefault="00FC541E" w:rsidP="009A2378">
      <w:pPr>
        <w:jc w:val="center"/>
        <w:outlineLvl w:val="0"/>
        <w:rPr>
          <w:b/>
          <w:sz w:val="22"/>
        </w:rPr>
      </w:pPr>
    </w:p>
    <w:p w:rsidR="00FC541E" w:rsidRPr="003B236B" w:rsidRDefault="00FC541E" w:rsidP="00BB2F25">
      <w:pPr>
        <w:pStyle w:val="Title"/>
        <w:rPr>
          <w:sz w:val="28"/>
          <w:szCs w:val="28"/>
        </w:rPr>
      </w:pPr>
      <w:r w:rsidRPr="003B236B">
        <w:rPr>
          <w:sz w:val="28"/>
          <w:szCs w:val="28"/>
        </w:rPr>
        <w:t>POZVÁNKA NA VALNOU HROMADU</w:t>
      </w:r>
    </w:p>
    <w:p w:rsidR="00FC541E" w:rsidRPr="003B236B" w:rsidRDefault="00FC541E" w:rsidP="00BB2F25">
      <w:pPr>
        <w:pStyle w:val="Title"/>
        <w:rPr>
          <w:sz w:val="28"/>
          <w:szCs w:val="28"/>
        </w:rPr>
      </w:pPr>
    </w:p>
    <w:p w:rsidR="00FC541E" w:rsidRPr="003B236B" w:rsidRDefault="00FC541E" w:rsidP="00BB2F25">
      <w:pPr>
        <w:jc w:val="center"/>
        <w:rPr>
          <w:b/>
          <w:sz w:val="22"/>
        </w:rPr>
      </w:pPr>
      <w:r w:rsidRPr="003B236B">
        <w:rPr>
          <w:sz w:val="22"/>
          <w:szCs w:val="22"/>
        </w:rPr>
        <w:t xml:space="preserve">Představenstvo společnosti </w:t>
      </w:r>
      <w:r w:rsidRPr="003B236B">
        <w:rPr>
          <w:b/>
          <w:sz w:val="22"/>
        </w:rPr>
        <w:t>VÍTKOVICE, a.s.</w:t>
      </w:r>
    </w:p>
    <w:p w:rsidR="00FC541E" w:rsidRPr="003B236B" w:rsidRDefault="00FC541E" w:rsidP="00BB2F25">
      <w:pPr>
        <w:jc w:val="center"/>
        <w:rPr>
          <w:sz w:val="22"/>
        </w:rPr>
      </w:pPr>
      <w:r w:rsidRPr="003B236B">
        <w:rPr>
          <w:sz w:val="22"/>
        </w:rPr>
        <w:t>Ruská 2887/101, Vítkovice, 703 00 Ostrava,</w:t>
      </w:r>
    </w:p>
    <w:p w:rsidR="00FC541E" w:rsidRPr="003B236B" w:rsidRDefault="00FC541E" w:rsidP="00BB2F25">
      <w:pPr>
        <w:jc w:val="center"/>
        <w:rPr>
          <w:sz w:val="22"/>
        </w:rPr>
      </w:pPr>
      <w:r w:rsidRPr="003B236B">
        <w:rPr>
          <w:sz w:val="22"/>
        </w:rPr>
        <w:t xml:space="preserve">IČO: 451 93 070, zapsané v obchodním rejstříku Krajského soudu v Ostravě, </w:t>
      </w:r>
    </w:p>
    <w:p w:rsidR="00FC541E" w:rsidRPr="003B236B" w:rsidRDefault="00FC541E" w:rsidP="00BB2F25">
      <w:pPr>
        <w:jc w:val="center"/>
        <w:rPr>
          <w:sz w:val="22"/>
        </w:rPr>
      </w:pPr>
      <w:r w:rsidRPr="003B236B">
        <w:rPr>
          <w:sz w:val="22"/>
        </w:rPr>
        <w:t>oddíl B, vložka 302</w:t>
      </w:r>
    </w:p>
    <w:p w:rsidR="00FC541E" w:rsidRPr="003B236B" w:rsidRDefault="00FC541E" w:rsidP="00BB2F25">
      <w:pPr>
        <w:jc w:val="center"/>
        <w:rPr>
          <w:sz w:val="22"/>
          <w:szCs w:val="22"/>
        </w:rPr>
      </w:pPr>
    </w:p>
    <w:p w:rsidR="00FC541E" w:rsidRPr="003B236B" w:rsidRDefault="00FC541E" w:rsidP="00BB2F25">
      <w:pPr>
        <w:jc w:val="center"/>
        <w:rPr>
          <w:b/>
          <w:sz w:val="22"/>
          <w:szCs w:val="22"/>
        </w:rPr>
      </w:pPr>
      <w:r w:rsidRPr="003B236B">
        <w:rPr>
          <w:b/>
          <w:sz w:val="22"/>
          <w:szCs w:val="22"/>
        </w:rPr>
        <w:t>svolává</w:t>
      </w:r>
    </w:p>
    <w:p w:rsidR="00FC541E" w:rsidRPr="003B236B" w:rsidRDefault="00FC541E" w:rsidP="00BB2F25">
      <w:pPr>
        <w:jc w:val="center"/>
        <w:rPr>
          <w:b/>
          <w:sz w:val="22"/>
          <w:szCs w:val="22"/>
        </w:rPr>
      </w:pPr>
      <w:r w:rsidRPr="003B236B">
        <w:rPr>
          <w:b/>
          <w:sz w:val="22"/>
          <w:szCs w:val="22"/>
        </w:rPr>
        <w:t>ŘÁDNOU VALNOU HROMADU,</w:t>
      </w:r>
    </w:p>
    <w:p w:rsidR="00FC541E" w:rsidRPr="003B236B" w:rsidRDefault="00FC541E" w:rsidP="00BB2F25">
      <w:pPr>
        <w:jc w:val="center"/>
        <w:rPr>
          <w:b/>
          <w:sz w:val="22"/>
          <w:szCs w:val="22"/>
        </w:rPr>
      </w:pPr>
      <w:r w:rsidRPr="003B236B">
        <w:rPr>
          <w:b/>
          <w:sz w:val="22"/>
          <w:szCs w:val="22"/>
        </w:rPr>
        <w:t>která se koná dne 27.6.2016 od 9.00 hodin</w:t>
      </w:r>
    </w:p>
    <w:p w:rsidR="00FC541E" w:rsidRPr="003B236B" w:rsidRDefault="00FC541E" w:rsidP="00BB2F25">
      <w:pPr>
        <w:pStyle w:val="BodyText"/>
        <w:jc w:val="center"/>
        <w:rPr>
          <w:sz w:val="22"/>
          <w:szCs w:val="22"/>
        </w:rPr>
      </w:pPr>
      <w:r w:rsidRPr="003B236B">
        <w:rPr>
          <w:sz w:val="22"/>
          <w:szCs w:val="22"/>
        </w:rPr>
        <w:t>v sídle společnosti</w:t>
      </w:r>
    </w:p>
    <w:p w:rsidR="00FC541E" w:rsidRPr="003B236B" w:rsidRDefault="00FC541E" w:rsidP="00BB2F25">
      <w:pPr>
        <w:jc w:val="center"/>
        <w:rPr>
          <w:sz w:val="22"/>
        </w:rPr>
      </w:pPr>
    </w:p>
    <w:p w:rsidR="00FC541E" w:rsidRPr="003B236B" w:rsidRDefault="00FC541E" w:rsidP="00BB2F25">
      <w:pPr>
        <w:jc w:val="center"/>
        <w:outlineLvl w:val="0"/>
        <w:rPr>
          <w:b/>
          <w:sz w:val="22"/>
        </w:rPr>
      </w:pPr>
      <w:r w:rsidRPr="003B236B">
        <w:rPr>
          <w:b/>
          <w:sz w:val="22"/>
        </w:rPr>
        <w:t xml:space="preserve">Pořad jednání:     </w:t>
      </w:r>
    </w:p>
    <w:p w:rsidR="00FC541E" w:rsidRPr="003B236B" w:rsidRDefault="00FC541E" w:rsidP="00BB2F25">
      <w:pPr>
        <w:jc w:val="center"/>
        <w:outlineLvl w:val="0"/>
        <w:rPr>
          <w:b/>
          <w:sz w:val="22"/>
        </w:rPr>
      </w:pPr>
    </w:p>
    <w:p w:rsidR="00FC541E" w:rsidRPr="003B236B" w:rsidRDefault="00FC541E">
      <w:pPr>
        <w:numPr>
          <w:ilvl w:val="0"/>
          <w:numId w:val="1"/>
        </w:numPr>
        <w:jc w:val="both"/>
        <w:rPr>
          <w:sz w:val="22"/>
        </w:rPr>
      </w:pPr>
      <w:r w:rsidRPr="003B236B">
        <w:rPr>
          <w:sz w:val="22"/>
        </w:rPr>
        <w:t xml:space="preserve">Zahájení </w:t>
      </w:r>
    </w:p>
    <w:p w:rsidR="00FC541E" w:rsidRPr="003B236B" w:rsidRDefault="00FC541E">
      <w:pPr>
        <w:numPr>
          <w:ilvl w:val="0"/>
          <w:numId w:val="1"/>
        </w:numPr>
        <w:jc w:val="both"/>
        <w:rPr>
          <w:sz w:val="22"/>
        </w:rPr>
      </w:pPr>
      <w:r w:rsidRPr="003B236B">
        <w:rPr>
          <w:sz w:val="22"/>
        </w:rPr>
        <w:t>Volba předsedy valné hromady, zapisovatele, ověřovatelů zápisu a osob pověřených sčítáním hlasů</w:t>
      </w:r>
    </w:p>
    <w:p w:rsidR="00FC541E" w:rsidRPr="003B236B" w:rsidRDefault="00FC541E">
      <w:pPr>
        <w:numPr>
          <w:ilvl w:val="0"/>
          <w:numId w:val="1"/>
        </w:numPr>
        <w:jc w:val="both"/>
        <w:rPr>
          <w:sz w:val="22"/>
        </w:rPr>
      </w:pPr>
      <w:r w:rsidRPr="003B236B">
        <w:rPr>
          <w:sz w:val="22"/>
        </w:rPr>
        <w:t xml:space="preserve">Zpráva představenstva o podnikatelské činnosti společnosti a o stavu jejího majetku k 31.12.2015, zpráva o řádné účetní závěrce za rok 2015, zpráva o konsolidované účetní závěrce za rok 2015, zpráva o provedených auditech, zpráva o vztazích za rok </w:t>
      </w:r>
      <w:smartTag w:uri="urn:schemas-microsoft-com:office:smarttags" w:element="metricconverter">
        <w:smartTagPr>
          <w:attr w:name="ProductID" w:val="2015 a"/>
        </w:smartTagPr>
        <w:r w:rsidRPr="003B236B">
          <w:rPr>
            <w:sz w:val="22"/>
          </w:rPr>
          <w:t>2015 a</w:t>
        </w:r>
      </w:smartTag>
      <w:r w:rsidRPr="003B236B">
        <w:rPr>
          <w:sz w:val="22"/>
        </w:rPr>
        <w:t xml:space="preserve"> návrh na rozdělení zisku za rok 2015</w:t>
      </w:r>
    </w:p>
    <w:p w:rsidR="00FC541E" w:rsidRPr="003B236B" w:rsidRDefault="00FC541E">
      <w:pPr>
        <w:numPr>
          <w:ilvl w:val="0"/>
          <w:numId w:val="1"/>
        </w:numPr>
        <w:jc w:val="both"/>
        <w:rPr>
          <w:sz w:val="22"/>
        </w:rPr>
      </w:pPr>
      <w:r w:rsidRPr="003B236B">
        <w:rPr>
          <w:sz w:val="22"/>
        </w:rPr>
        <w:t xml:space="preserve">Zpráva dozorčí rady o přezkoumání řádné a konsolidované účetní závěrky za rok </w:t>
      </w:r>
      <w:smartTag w:uri="urn:schemas-microsoft-com:office:smarttags" w:element="metricconverter">
        <w:smartTagPr>
          <w:attr w:name="ProductID" w:val="2015 a"/>
        </w:smartTagPr>
        <w:r w:rsidRPr="003B236B">
          <w:rPr>
            <w:sz w:val="22"/>
          </w:rPr>
          <w:t>2015 a</w:t>
        </w:r>
      </w:smartTag>
      <w:r w:rsidRPr="003B236B">
        <w:rPr>
          <w:sz w:val="22"/>
        </w:rPr>
        <w:t xml:space="preserve"> návrhu na rozdělení zisku za rok 2015. Informace a stanovisko dozorčí rady o výsledcích přezkoumání zprávy představenstva o vztazích za rok 2015</w:t>
      </w:r>
    </w:p>
    <w:p w:rsidR="00FC541E" w:rsidRPr="003B236B" w:rsidRDefault="00FC541E">
      <w:pPr>
        <w:numPr>
          <w:ilvl w:val="0"/>
          <w:numId w:val="1"/>
        </w:numPr>
        <w:jc w:val="both"/>
        <w:rPr>
          <w:sz w:val="22"/>
        </w:rPr>
      </w:pPr>
      <w:r w:rsidRPr="003B236B">
        <w:rPr>
          <w:sz w:val="22"/>
        </w:rPr>
        <w:t xml:space="preserve">Schválení řádné účetní závěrky a konsolidované účetní závěrky za rok </w:t>
      </w:r>
      <w:smartTag w:uri="urn:schemas-microsoft-com:office:smarttags" w:element="metricconverter">
        <w:smartTagPr>
          <w:attr w:name="ProductID" w:val="2015 a"/>
        </w:smartTagPr>
        <w:r w:rsidRPr="003B236B">
          <w:rPr>
            <w:sz w:val="22"/>
          </w:rPr>
          <w:t>2015 a</w:t>
        </w:r>
      </w:smartTag>
      <w:r w:rsidRPr="003B236B">
        <w:rPr>
          <w:sz w:val="22"/>
        </w:rPr>
        <w:t xml:space="preserve"> návrhu na rozdělení zisku za rok 2015</w:t>
      </w:r>
    </w:p>
    <w:p w:rsidR="00FC541E" w:rsidRPr="003B236B" w:rsidRDefault="00FC541E">
      <w:pPr>
        <w:numPr>
          <w:ilvl w:val="0"/>
          <w:numId w:val="1"/>
        </w:numPr>
        <w:jc w:val="both"/>
        <w:rPr>
          <w:sz w:val="22"/>
        </w:rPr>
      </w:pPr>
      <w:r w:rsidRPr="003B236B">
        <w:rPr>
          <w:sz w:val="22"/>
          <w:szCs w:val="22"/>
        </w:rPr>
        <w:t>Určení auditora společnosti</w:t>
      </w:r>
      <w:r w:rsidRPr="003B236B">
        <w:rPr>
          <w:sz w:val="22"/>
        </w:rPr>
        <w:t xml:space="preserve"> </w:t>
      </w:r>
    </w:p>
    <w:p w:rsidR="00FC541E" w:rsidRPr="003B236B" w:rsidRDefault="00FC541E">
      <w:pPr>
        <w:numPr>
          <w:ilvl w:val="0"/>
          <w:numId w:val="1"/>
        </w:numPr>
        <w:jc w:val="both"/>
        <w:rPr>
          <w:sz w:val="22"/>
        </w:rPr>
      </w:pPr>
      <w:r w:rsidRPr="003B236B">
        <w:rPr>
          <w:sz w:val="22"/>
        </w:rPr>
        <w:t>Projednání a schválení zajištění syndikovaného úvěru</w:t>
      </w:r>
    </w:p>
    <w:p w:rsidR="00FC541E" w:rsidRPr="003B236B" w:rsidRDefault="00FC541E">
      <w:pPr>
        <w:numPr>
          <w:ilvl w:val="0"/>
          <w:numId w:val="1"/>
        </w:numPr>
        <w:jc w:val="both"/>
        <w:rPr>
          <w:sz w:val="22"/>
        </w:rPr>
      </w:pPr>
      <w:r w:rsidRPr="003B236B">
        <w:rPr>
          <w:sz w:val="22"/>
        </w:rPr>
        <w:t>Schválení změny stanov společnosti</w:t>
      </w:r>
    </w:p>
    <w:p w:rsidR="00FC541E" w:rsidRPr="003B236B" w:rsidRDefault="00FC541E" w:rsidP="00293CC5">
      <w:pPr>
        <w:numPr>
          <w:ilvl w:val="0"/>
          <w:numId w:val="1"/>
        </w:numPr>
        <w:jc w:val="both"/>
        <w:rPr>
          <w:sz w:val="22"/>
        </w:rPr>
      </w:pPr>
      <w:r w:rsidRPr="003B236B">
        <w:rPr>
          <w:sz w:val="22"/>
        </w:rPr>
        <w:t>Odvolání a volba členů dozorčí rady</w:t>
      </w:r>
    </w:p>
    <w:p w:rsidR="00FC541E" w:rsidRPr="003B236B" w:rsidRDefault="00FC541E" w:rsidP="00293CC5">
      <w:pPr>
        <w:numPr>
          <w:ilvl w:val="0"/>
          <w:numId w:val="1"/>
        </w:numPr>
        <w:tabs>
          <w:tab w:val="num" w:pos="1920"/>
        </w:tabs>
        <w:jc w:val="both"/>
        <w:rPr>
          <w:sz w:val="22"/>
        </w:rPr>
      </w:pPr>
      <w:r w:rsidRPr="003B236B">
        <w:rPr>
          <w:sz w:val="22"/>
        </w:rPr>
        <w:t xml:space="preserve">Schválení smluv o výkonu funkce členů dozorčí rady společnosti </w:t>
      </w:r>
    </w:p>
    <w:p w:rsidR="00FC541E" w:rsidRPr="003B236B" w:rsidRDefault="00FC541E">
      <w:pPr>
        <w:numPr>
          <w:ilvl w:val="0"/>
          <w:numId w:val="1"/>
        </w:numPr>
        <w:jc w:val="both"/>
        <w:rPr>
          <w:sz w:val="22"/>
        </w:rPr>
      </w:pPr>
      <w:r w:rsidRPr="003B236B">
        <w:rPr>
          <w:sz w:val="22"/>
        </w:rPr>
        <w:t>Závěr</w:t>
      </w:r>
    </w:p>
    <w:p w:rsidR="00FC541E" w:rsidRPr="003B236B" w:rsidRDefault="00FC541E" w:rsidP="007E73A8">
      <w:pPr>
        <w:ind w:left="284"/>
        <w:jc w:val="both"/>
        <w:rPr>
          <w:sz w:val="22"/>
        </w:rPr>
      </w:pPr>
    </w:p>
    <w:p w:rsidR="00FC541E" w:rsidRPr="003B236B" w:rsidRDefault="00FC541E" w:rsidP="009A2378">
      <w:pPr>
        <w:jc w:val="both"/>
        <w:outlineLvl w:val="0"/>
        <w:rPr>
          <w:sz w:val="22"/>
          <w:u w:val="single"/>
        </w:rPr>
      </w:pPr>
      <w:r w:rsidRPr="003B236B">
        <w:rPr>
          <w:sz w:val="22"/>
          <w:u w:val="single"/>
        </w:rPr>
        <w:t>Informace pro akcionáře k účasti na valné hromadě:</w:t>
      </w:r>
    </w:p>
    <w:p w:rsidR="00FC541E" w:rsidRPr="003B236B" w:rsidRDefault="00FC541E">
      <w:pPr>
        <w:jc w:val="both"/>
        <w:rPr>
          <w:sz w:val="22"/>
          <w:u w:val="single"/>
        </w:rPr>
      </w:pPr>
    </w:p>
    <w:p w:rsidR="00FC541E" w:rsidRPr="003B236B" w:rsidRDefault="00FC541E" w:rsidP="005A1329">
      <w:pPr>
        <w:pStyle w:val="BodyTextIndent3"/>
        <w:ind w:left="0"/>
        <w:rPr>
          <w:sz w:val="22"/>
        </w:rPr>
      </w:pPr>
      <w:r w:rsidRPr="003B236B">
        <w:rPr>
          <w:sz w:val="22"/>
        </w:rPr>
        <w:t xml:space="preserve">Valné hromady je oprávněn účastnit se akcionář, který bude uveden ve výpisu z registru emitenta společnosti, tj. v evidenci zaknihovaných cenných papírů společnosti vedené podle zvláštního právního předpisu k rozhodnému dni k účasti na valné hromadě. Rozhodným dnem k účasti na valné hromadě je den 20. června </w:t>
      </w:r>
      <w:smartTag w:uri="urn:schemas-microsoft-com:office:smarttags" w:element="metricconverter">
        <w:smartTagPr>
          <w:attr w:name="ProductID" w:val="2015 a"/>
        </w:smartTagPr>
        <w:r w:rsidRPr="003B236B">
          <w:rPr>
            <w:sz w:val="22"/>
          </w:rPr>
          <w:t>2016 a</w:t>
        </w:r>
      </w:smartTag>
      <w:r w:rsidRPr="003B236B">
        <w:rPr>
          <w:sz w:val="22"/>
        </w:rPr>
        <w:t xml:space="preserve"> jeho význam spočívá v tom, že se určuje, kdo je oprávněn zúčastnit se valné hromady společnosti a vykonávat na ní akcionářská práva, zejména hlasovat na ní, požadovat vysvětlení a uplatňovat návrhy a protinávrhy.</w:t>
      </w:r>
    </w:p>
    <w:p w:rsidR="00FC541E" w:rsidRPr="003B236B" w:rsidRDefault="00FC541E" w:rsidP="00DC7A3A">
      <w:pPr>
        <w:pStyle w:val="BodyTextIndent3"/>
        <w:spacing w:before="120"/>
        <w:ind w:left="0"/>
        <w:rPr>
          <w:sz w:val="22"/>
        </w:rPr>
      </w:pPr>
      <w:r w:rsidRPr="003B236B">
        <w:rPr>
          <w:sz w:val="22"/>
        </w:rPr>
        <w:t xml:space="preserve">Prezence akcionářů bude zahájena v 8.00 hodin v místě konání valné hromady. Při prezenci akcionářů se prokáže akcionář – fyzická osoba průkazem totožnosti. Zmocněnec akcionáře – fyzické osoby odevzdá navíc plnou moc. Člen statutárního orgánu akcionáře – právnické osoby se prokáže průkazem totožnosti a odevzdá originál nebo úředně ověřenou kopii výpisu z obchodního rejstříku nebo jiného dokladu prokazujícího existenci právnické osoby a způsob jednání členů statutárního orgánu jejím jménem, ne starší tří měsíců. Zmocněnec akcionáře – právnické osoby navíc odevzdá plnou moc. Výše uvedené listiny, pokud budou vyhotoveny zahraničními orgány či institucemi nebo opatřeny jejich ověřovacími doložkami, musí být opatřeny apostilou nebo jinou doložkou či ověřením, které jsou vyžadovány v úředním styku českými orgány u obdobných zahraničních listin. Pokud budou výše uvedené listiny, doložky či ověření vyhotoveny v cizím jazyce, musí být rovněž opatřeny úředním překladem do českého jazyka. Akcionáři při prezenci odevzdají plné moci a výpisy z obchodního rejstříku nebo jiné doklady prokazující existenci právnické osoby a způsob jednání členů statutárního orgánu jejím jménem. Plná moc pro zastupování na valné hromadě musí být písemná a musí z ní vyplývat, zda byla udělena pro zastoupení na jedné nebo více valných hromadách v určitém období. Zástupce oznámí v dostatečném předstihu před konáním valné hromady akcionáři veškeré skutečnosti, které by mohly mít pro akcionáře význam při posuzování, zda v daném případě hrozí střet jeho zájmů a zájmů zmocněnce. Plné moci a výpisy z obchodního rejstříku musí být při prezenci odevzdány. </w:t>
      </w:r>
    </w:p>
    <w:p w:rsidR="00FC541E" w:rsidRPr="003B236B" w:rsidRDefault="00FC541E" w:rsidP="00DC7A3A">
      <w:pPr>
        <w:pStyle w:val="BodyTextIndent3"/>
        <w:spacing w:before="120"/>
        <w:ind w:left="0"/>
        <w:rPr>
          <w:sz w:val="22"/>
        </w:rPr>
      </w:pPr>
      <w:r w:rsidRPr="003B236B">
        <w:rPr>
          <w:sz w:val="22"/>
        </w:rPr>
        <w:t xml:space="preserve">Informační středisko bude otevřeno v den konání valné hromady od 8.00 hodin. Akcionáři ani jeho zástupci či zmocněnci nepřísluší od společnosti náhrada nákladů, které mu vzniknou s účastí na valné hromadě. </w:t>
      </w:r>
    </w:p>
    <w:p w:rsidR="00FC541E" w:rsidRPr="003B236B" w:rsidRDefault="00FC541E" w:rsidP="00C104BF"/>
    <w:p w:rsidR="00FC541E" w:rsidRPr="003B236B" w:rsidRDefault="00FC541E" w:rsidP="00C104BF"/>
    <w:p w:rsidR="00FC541E" w:rsidRPr="003B236B" w:rsidRDefault="00FC541E" w:rsidP="000E2FFA">
      <w:pPr>
        <w:pStyle w:val="BodyText3"/>
        <w:spacing w:after="0"/>
        <w:jc w:val="both"/>
        <w:rPr>
          <w:b/>
          <w:sz w:val="22"/>
          <w:szCs w:val="22"/>
        </w:rPr>
      </w:pPr>
      <w:r w:rsidRPr="003B236B">
        <w:rPr>
          <w:b/>
          <w:sz w:val="22"/>
          <w:szCs w:val="22"/>
        </w:rPr>
        <w:t>Návrhy usnesení k bodům pořadu jednání valné hromady a jejich zdůvodnění:</w:t>
      </w:r>
    </w:p>
    <w:p w:rsidR="00FC541E" w:rsidRDefault="00FC541E" w:rsidP="00AB6FBA">
      <w:pPr>
        <w:ind w:left="142" w:hanging="142"/>
        <w:jc w:val="both"/>
        <w:rPr>
          <w:b/>
          <w:sz w:val="22"/>
        </w:rPr>
      </w:pPr>
      <w:r w:rsidRPr="00945F3D">
        <w:rPr>
          <w:b/>
          <w:sz w:val="22"/>
        </w:rPr>
        <w:t xml:space="preserve">K bodu </w:t>
      </w:r>
      <w:r>
        <w:rPr>
          <w:b/>
          <w:sz w:val="22"/>
        </w:rPr>
        <w:t>2</w:t>
      </w:r>
      <w:r w:rsidRPr="00945F3D">
        <w:rPr>
          <w:b/>
          <w:sz w:val="22"/>
        </w:rPr>
        <w:t xml:space="preserve"> pořadu</w:t>
      </w:r>
      <w:r>
        <w:rPr>
          <w:b/>
          <w:sz w:val="22"/>
        </w:rPr>
        <w:t xml:space="preserve"> </w:t>
      </w:r>
    </w:p>
    <w:p w:rsidR="00FC541E" w:rsidRPr="00945F3D" w:rsidRDefault="00FC541E" w:rsidP="00AB6FBA">
      <w:pPr>
        <w:jc w:val="both"/>
        <w:rPr>
          <w:b/>
          <w:sz w:val="22"/>
        </w:rPr>
      </w:pPr>
      <w:r w:rsidRPr="00BF1E99">
        <w:rPr>
          <w:sz w:val="22"/>
        </w:rPr>
        <w:t>(</w:t>
      </w:r>
      <w:r w:rsidRPr="00A01B03">
        <w:rPr>
          <w:sz w:val="22"/>
        </w:rPr>
        <w:t xml:space="preserve">Volba předsedy valné hromady, zapisovatele, ověřovatelů zápisu a osob pověřených sčítáním </w:t>
      </w:r>
      <w:r w:rsidRPr="009C5C72">
        <w:rPr>
          <w:sz w:val="22"/>
        </w:rPr>
        <w:t>hlasů</w:t>
      </w:r>
      <w:r>
        <w:rPr>
          <w:sz w:val="22"/>
        </w:rPr>
        <w:t>)</w:t>
      </w:r>
    </w:p>
    <w:p w:rsidR="00FC541E" w:rsidRDefault="00FC541E" w:rsidP="00AB6FBA">
      <w:pPr>
        <w:ind w:left="709" w:hanging="709"/>
        <w:jc w:val="both"/>
        <w:rPr>
          <w:sz w:val="22"/>
        </w:rPr>
      </w:pPr>
      <w:r w:rsidRPr="000E2FFA">
        <w:rPr>
          <w:sz w:val="22"/>
          <w:u w:val="single"/>
        </w:rPr>
        <w:t>Návrh usnesení</w:t>
      </w:r>
      <w:r w:rsidRPr="000E2FFA">
        <w:rPr>
          <w:sz w:val="22"/>
        </w:rPr>
        <w:t>:</w:t>
      </w:r>
    </w:p>
    <w:p w:rsidR="00FC541E" w:rsidRPr="00DF1C68" w:rsidRDefault="00FC541E" w:rsidP="00AB6FBA">
      <w:pPr>
        <w:jc w:val="both"/>
        <w:rPr>
          <w:sz w:val="22"/>
        </w:rPr>
      </w:pPr>
      <w:r w:rsidRPr="00EC7B60">
        <w:rPr>
          <w:sz w:val="22"/>
          <w:szCs w:val="22"/>
        </w:rPr>
        <w:t xml:space="preserve">Valná hromada volí předsedou valné hromady Mgr. Marka Gocmana, zapisovatelem Mgr. Pavla Štefánika, ověřovateli zápisu JUDr. Josefa Babku </w:t>
      </w:r>
      <w:r w:rsidRPr="008B2590">
        <w:rPr>
          <w:sz w:val="22"/>
          <w:szCs w:val="22"/>
        </w:rPr>
        <w:t>a Ing. Libora Witasska, MBA a osobami</w:t>
      </w:r>
      <w:r w:rsidRPr="00EC7B60">
        <w:rPr>
          <w:sz w:val="22"/>
          <w:szCs w:val="22"/>
        </w:rPr>
        <w:t xml:space="preserve"> pověřenými sčítáním hlasů (skrutátory) </w:t>
      </w:r>
      <w:r w:rsidRPr="00513C14">
        <w:rPr>
          <w:sz w:val="22"/>
          <w:szCs w:val="22"/>
        </w:rPr>
        <w:t>–</w:t>
      </w:r>
      <w:r w:rsidRPr="00EC7B60">
        <w:rPr>
          <w:sz w:val="22"/>
          <w:szCs w:val="22"/>
        </w:rPr>
        <w:t xml:space="preserve"> Mgr. Jan Jančík, Ing. Aleš Hub, Ing. Jiří Koval, Radek Zhasil, Ing. Miroslav Ujbányai, Daniela Adámková, Alena Sedláčková, Alena Rybářová, Ing. Zuzana Smolarčíková, Ing. Iveta Bočková, Denisa Bartoníková, Ing. David Valíček, Ing. Martin Šebík, Ing. Miroslav Hon</w:t>
      </w:r>
      <w:r>
        <w:rPr>
          <w:sz w:val="22"/>
          <w:szCs w:val="22"/>
        </w:rPr>
        <w:t>.</w:t>
      </w:r>
    </w:p>
    <w:p w:rsidR="00FC541E" w:rsidRPr="00ED0ADB" w:rsidRDefault="00FC541E" w:rsidP="00AB6FBA">
      <w:pPr>
        <w:jc w:val="both"/>
        <w:rPr>
          <w:sz w:val="22"/>
          <w:szCs w:val="22"/>
          <w:u w:val="single"/>
        </w:rPr>
      </w:pPr>
      <w:r>
        <w:rPr>
          <w:sz w:val="22"/>
          <w:szCs w:val="22"/>
          <w:u w:val="single"/>
        </w:rPr>
        <w:t>O</w:t>
      </w:r>
      <w:r w:rsidRPr="00ED0ADB">
        <w:rPr>
          <w:sz w:val="22"/>
          <w:szCs w:val="22"/>
          <w:u w:val="single"/>
        </w:rPr>
        <w:t>důvodnění:</w:t>
      </w:r>
    </w:p>
    <w:p w:rsidR="00FC541E" w:rsidRDefault="00FC541E" w:rsidP="00AB6FBA">
      <w:pPr>
        <w:jc w:val="both"/>
        <w:rPr>
          <w:sz w:val="22"/>
          <w:szCs w:val="22"/>
        </w:rPr>
      </w:pPr>
      <w:r>
        <w:rPr>
          <w:sz w:val="22"/>
          <w:szCs w:val="22"/>
        </w:rPr>
        <w:t xml:space="preserve">Návrh představenstva na obsazení orgánů společnosti vyplývá z požadavku § 422 zákona o obchodních korporacích a navazuje na dosavadní praxi společnosti. Navrhované osoby považuje představenstvo s ohledem na jejich kvalifikaci a praxi za vhodné kandidáty na uvedené funkce. </w:t>
      </w:r>
    </w:p>
    <w:p w:rsidR="00FC541E" w:rsidRPr="003B236B" w:rsidRDefault="00FC541E" w:rsidP="00BF1E99">
      <w:pPr>
        <w:ind w:left="142" w:hanging="142"/>
        <w:jc w:val="both"/>
        <w:rPr>
          <w:sz w:val="22"/>
        </w:rPr>
      </w:pPr>
    </w:p>
    <w:p w:rsidR="00FC541E" w:rsidRPr="003B236B" w:rsidRDefault="00FC541E" w:rsidP="00967DAF">
      <w:pPr>
        <w:ind w:left="142" w:hanging="142"/>
        <w:jc w:val="both"/>
        <w:rPr>
          <w:b/>
          <w:sz w:val="22"/>
        </w:rPr>
      </w:pPr>
      <w:bookmarkStart w:id="0" w:name="_GoBack"/>
      <w:bookmarkEnd w:id="0"/>
      <w:r w:rsidRPr="003B236B">
        <w:rPr>
          <w:b/>
          <w:sz w:val="22"/>
        </w:rPr>
        <w:t xml:space="preserve">K bodu 3 pořadu </w:t>
      </w:r>
    </w:p>
    <w:p w:rsidR="00FC541E" w:rsidRPr="003B236B" w:rsidRDefault="00FC541E" w:rsidP="00967DAF">
      <w:pPr>
        <w:jc w:val="both"/>
        <w:rPr>
          <w:sz w:val="22"/>
        </w:rPr>
      </w:pPr>
      <w:r w:rsidRPr="003B236B">
        <w:rPr>
          <w:sz w:val="22"/>
        </w:rPr>
        <w:t xml:space="preserve">(Zpráva představenstva o podnikatelské činnosti společnosti a o stavu jejího majetku k 31.12.2015,  zpráva o řádné účetní závěrce za rok 2015, zpráva o konsolidované účetní závěrce za rok 2015, zpráva o provedených auditech, zpráva o vztazích za rok </w:t>
      </w:r>
      <w:smartTag w:uri="urn:schemas-microsoft-com:office:smarttags" w:element="metricconverter">
        <w:smartTagPr>
          <w:attr w:name="ProductID" w:val="2015 a"/>
        </w:smartTagPr>
        <w:r w:rsidRPr="003B236B">
          <w:rPr>
            <w:sz w:val="22"/>
          </w:rPr>
          <w:t>2015 a</w:t>
        </w:r>
      </w:smartTag>
      <w:r w:rsidRPr="003B236B">
        <w:rPr>
          <w:sz w:val="22"/>
        </w:rPr>
        <w:t xml:space="preserve"> návrh na rozdělení zisku za rok 2015)</w:t>
      </w:r>
    </w:p>
    <w:p w:rsidR="00FC541E" w:rsidRPr="003B236B" w:rsidRDefault="00FC541E" w:rsidP="00967DAF">
      <w:pPr>
        <w:jc w:val="both"/>
        <w:rPr>
          <w:sz w:val="22"/>
          <w:szCs w:val="22"/>
        </w:rPr>
      </w:pPr>
      <w:r w:rsidRPr="003B236B">
        <w:rPr>
          <w:sz w:val="22"/>
          <w:szCs w:val="22"/>
          <w:u w:val="single"/>
        </w:rPr>
        <w:t>Akcionářům bude přednesena zpráva představenstva:</w:t>
      </w:r>
    </w:p>
    <w:p w:rsidR="00FC541E" w:rsidRPr="003B236B" w:rsidRDefault="00FC541E" w:rsidP="00541C71">
      <w:pPr>
        <w:numPr>
          <w:ilvl w:val="0"/>
          <w:numId w:val="2"/>
        </w:numPr>
        <w:tabs>
          <w:tab w:val="clear" w:pos="720"/>
          <w:tab w:val="num" w:pos="142"/>
        </w:tabs>
        <w:ind w:left="142" w:hanging="142"/>
        <w:jc w:val="both"/>
        <w:rPr>
          <w:sz w:val="22"/>
          <w:szCs w:val="22"/>
        </w:rPr>
      </w:pPr>
      <w:r w:rsidRPr="003B236B">
        <w:rPr>
          <w:sz w:val="22"/>
          <w:szCs w:val="22"/>
        </w:rPr>
        <w:t>o podnikatelské činnosti a stavu majetku společnosti za rok 2015, která je součástí výroční zprávy a předkládá se valné hromadě alespoň jednou za účetní období;</w:t>
      </w:r>
    </w:p>
    <w:p w:rsidR="00FC541E" w:rsidRPr="003B236B" w:rsidRDefault="00FC541E" w:rsidP="00541C71">
      <w:pPr>
        <w:numPr>
          <w:ilvl w:val="0"/>
          <w:numId w:val="2"/>
        </w:numPr>
        <w:tabs>
          <w:tab w:val="clear" w:pos="720"/>
        </w:tabs>
        <w:ind w:left="142" w:hanging="142"/>
        <w:jc w:val="both"/>
        <w:rPr>
          <w:sz w:val="22"/>
          <w:szCs w:val="22"/>
        </w:rPr>
      </w:pPr>
      <w:r w:rsidRPr="003B236B">
        <w:rPr>
          <w:sz w:val="22"/>
          <w:szCs w:val="22"/>
        </w:rPr>
        <w:t xml:space="preserve">o řádné a konsolidované účetní závěrce za rok </w:t>
      </w:r>
      <w:smartTag w:uri="urn:schemas-microsoft-com:office:smarttags" w:element="metricconverter">
        <w:smartTagPr>
          <w:attr w:name="ProductID" w:val="2015 a"/>
        </w:smartTagPr>
        <w:r w:rsidRPr="003B236B">
          <w:rPr>
            <w:sz w:val="22"/>
            <w:szCs w:val="22"/>
          </w:rPr>
          <w:t>2015 a</w:t>
        </w:r>
      </w:smartTag>
      <w:r w:rsidRPr="003B236B">
        <w:rPr>
          <w:sz w:val="22"/>
          <w:szCs w:val="22"/>
        </w:rPr>
        <w:t xml:space="preserve"> provedených auditech;</w:t>
      </w:r>
    </w:p>
    <w:p w:rsidR="00FC541E" w:rsidRPr="003B236B" w:rsidRDefault="00FC541E" w:rsidP="00541C71">
      <w:pPr>
        <w:numPr>
          <w:ilvl w:val="0"/>
          <w:numId w:val="2"/>
        </w:numPr>
        <w:tabs>
          <w:tab w:val="clear" w:pos="720"/>
        </w:tabs>
        <w:ind w:left="142" w:hanging="142"/>
        <w:jc w:val="both"/>
        <w:rPr>
          <w:sz w:val="22"/>
          <w:szCs w:val="22"/>
        </w:rPr>
      </w:pPr>
      <w:r w:rsidRPr="003B236B">
        <w:rPr>
          <w:sz w:val="22"/>
          <w:szCs w:val="22"/>
        </w:rPr>
        <w:t>o vztazích za rok 2015 s jejímiž závěry je představenstvo povinno seznámit valnou hromadu podle § 84 odst. 1 zákona o obchodních korporacích; Ze zprávy o vztazích vyplývá, že společnosti nevznikla v účetním období roku 2015 žádná újma;</w:t>
      </w:r>
    </w:p>
    <w:p w:rsidR="00FC541E" w:rsidRPr="003B236B" w:rsidRDefault="00FC541E" w:rsidP="00541C71">
      <w:pPr>
        <w:numPr>
          <w:ilvl w:val="0"/>
          <w:numId w:val="2"/>
        </w:numPr>
        <w:tabs>
          <w:tab w:val="clear" w:pos="720"/>
        </w:tabs>
        <w:ind w:left="142" w:hanging="142"/>
        <w:jc w:val="both"/>
        <w:rPr>
          <w:sz w:val="22"/>
          <w:szCs w:val="22"/>
        </w:rPr>
      </w:pPr>
      <w:r w:rsidRPr="003B236B">
        <w:rPr>
          <w:sz w:val="22"/>
          <w:szCs w:val="22"/>
        </w:rPr>
        <w:t>o návrhu na rozdělení zisku za rok 2015.</w:t>
      </w:r>
    </w:p>
    <w:p w:rsidR="00FC541E" w:rsidRPr="003B236B" w:rsidRDefault="00FC541E" w:rsidP="00135CE9">
      <w:pPr>
        <w:jc w:val="both"/>
        <w:rPr>
          <w:sz w:val="22"/>
          <w:szCs w:val="22"/>
        </w:rPr>
      </w:pPr>
      <w:r w:rsidRPr="003B236B">
        <w:rPr>
          <w:sz w:val="22"/>
          <w:szCs w:val="22"/>
        </w:rPr>
        <w:t>O této souhrnné zprávě představenstva k tomuto bodu pořadu jednání se nehlasuje.</w:t>
      </w:r>
    </w:p>
    <w:p w:rsidR="00FC541E" w:rsidRPr="003B236B" w:rsidRDefault="00FC541E" w:rsidP="00135CE9">
      <w:pPr>
        <w:ind w:left="142" w:hanging="142"/>
        <w:jc w:val="both"/>
        <w:rPr>
          <w:b/>
          <w:color w:val="FF0000"/>
          <w:sz w:val="22"/>
        </w:rPr>
      </w:pPr>
    </w:p>
    <w:p w:rsidR="00FC541E" w:rsidRPr="003B236B" w:rsidRDefault="00FC541E" w:rsidP="00135CE9">
      <w:pPr>
        <w:ind w:left="142" w:hanging="142"/>
        <w:jc w:val="both"/>
        <w:rPr>
          <w:b/>
          <w:sz w:val="22"/>
        </w:rPr>
      </w:pPr>
      <w:r w:rsidRPr="003B236B">
        <w:rPr>
          <w:b/>
          <w:sz w:val="22"/>
        </w:rPr>
        <w:t xml:space="preserve">K bodu 4 pořadu </w:t>
      </w:r>
    </w:p>
    <w:p w:rsidR="00FC541E" w:rsidRPr="003B236B" w:rsidRDefault="00FC541E" w:rsidP="00135CE9">
      <w:pPr>
        <w:jc w:val="both"/>
        <w:rPr>
          <w:sz w:val="22"/>
        </w:rPr>
      </w:pPr>
      <w:r w:rsidRPr="003B236B">
        <w:rPr>
          <w:sz w:val="22"/>
        </w:rPr>
        <w:t xml:space="preserve">(Zpráva dozorčí rady o přezkoumání řádné a konsolidované účetní závěrky za rok </w:t>
      </w:r>
      <w:smartTag w:uri="urn:schemas-microsoft-com:office:smarttags" w:element="metricconverter">
        <w:smartTagPr>
          <w:attr w:name="ProductID" w:val="2015 a"/>
        </w:smartTagPr>
        <w:r w:rsidRPr="003B236B">
          <w:rPr>
            <w:sz w:val="22"/>
          </w:rPr>
          <w:t>2015 a</w:t>
        </w:r>
      </w:smartTag>
      <w:r w:rsidRPr="003B236B">
        <w:rPr>
          <w:sz w:val="22"/>
        </w:rPr>
        <w:t xml:space="preserve"> návrhu na rozdělení zisku za rok 2015. Informace a stanovisko dozorčí rady o výsledcích přezkoumání zprávy představenstva o vztazích za rok 2015)</w:t>
      </w:r>
    </w:p>
    <w:p w:rsidR="00FC541E" w:rsidRPr="003B236B" w:rsidRDefault="00FC541E" w:rsidP="00135CE9">
      <w:pPr>
        <w:jc w:val="both"/>
        <w:rPr>
          <w:sz w:val="22"/>
          <w:szCs w:val="22"/>
        </w:rPr>
      </w:pPr>
      <w:r w:rsidRPr="003B236B">
        <w:rPr>
          <w:sz w:val="22"/>
          <w:szCs w:val="22"/>
          <w:u w:val="single"/>
        </w:rPr>
        <w:t>Akcionářům</w:t>
      </w:r>
      <w:r w:rsidRPr="003B236B">
        <w:rPr>
          <w:sz w:val="22"/>
          <w:szCs w:val="22"/>
        </w:rPr>
        <w:t xml:space="preserve"> bude v souladu s požadavkem § 83 odst. 1, § 447 odst. </w:t>
      </w:r>
      <w:smartTag w:uri="urn:schemas-microsoft-com:office:smarttags" w:element="metricconverter">
        <w:smartTagPr>
          <w:attr w:name="ProductID" w:val="2015 a"/>
        </w:smartTagPr>
        <w:r w:rsidRPr="003B236B">
          <w:rPr>
            <w:sz w:val="22"/>
            <w:szCs w:val="22"/>
          </w:rPr>
          <w:t>3 a</w:t>
        </w:r>
      </w:smartTag>
      <w:r w:rsidRPr="003B236B">
        <w:rPr>
          <w:sz w:val="22"/>
          <w:szCs w:val="22"/>
        </w:rPr>
        <w:t xml:space="preserve"> § 449 odst. 1 zákona o obchodních korporacích přednesena zpráva dozorčí rady a její vyjádření k uvedeným záležitostem.</w:t>
      </w:r>
    </w:p>
    <w:p w:rsidR="00FC541E" w:rsidRPr="003B236B" w:rsidRDefault="00FC541E" w:rsidP="002A2CF0">
      <w:pPr>
        <w:jc w:val="both"/>
        <w:rPr>
          <w:sz w:val="22"/>
          <w:szCs w:val="22"/>
        </w:rPr>
      </w:pPr>
      <w:r w:rsidRPr="003B236B">
        <w:rPr>
          <w:sz w:val="22"/>
          <w:szCs w:val="22"/>
        </w:rPr>
        <w:t>O zprávě dozorčí rady k tomuto bodu pořadu jednání se nehlasuje.</w:t>
      </w:r>
    </w:p>
    <w:p w:rsidR="00FC541E" w:rsidRPr="003B236B" w:rsidRDefault="00FC541E" w:rsidP="002A2CF0">
      <w:pPr>
        <w:jc w:val="both"/>
        <w:rPr>
          <w:sz w:val="22"/>
          <w:szCs w:val="22"/>
        </w:rPr>
      </w:pPr>
    </w:p>
    <w:p w:rsidR="00FC541E" w:rsidRPr="003B236B" w:rsidRDefault="00FC541E" w:rsidP="002A2CF0">
      <w:pPr>
        <w:spacing w:before="120"/>
        <w:jc w:val="both"/>
        <w:rPr>
          <w:b/>
          <w:sz w:val="22"/>
          <w:szCs w:val="22"/>
        </w:rPr>
      </w:pPr>
      <w:r w:rsidRPr="003B236B">
        <w:rPr>
          <w:b/>
          <w:sz w:val="22"/>
          <w:szCs w:val="22"/>
        </w:rPr>
        <w:t>K bodu 5 pořadu</w:t>
      </w:r>
    </w:p>
    <w:p w:rsidR="00FC541E" w:rsidRPr="003B236B" w:rsidRDefault="00FC541E" w:rsidP="002A2CF0">
      <w:pPr>
        <w:jc w:val="both"/>
        <w:rPr>
          <w:sz w:val="22"/>
        </w:rPr>
      </w:pPr>
      <w:r w:rsidRPr="003B236B">
        <w:rPr>
          <w:sz w:val="22"/>
        </w:rPr>
        <w:t xml:space="preserve">(Schválení řádné účetní závěrky a konsolidované účetní závěrky za rok </w:t>
      </w:r>
      <w:smartTag w:uri="urn:schemas-microsoft-com:office:smarttags" w:element="metricconverter">
        <w:smartTagPr>
          <w:attr w:name="ProductID" w:val="2015 a"/>
        </w:smartTagPr>
        <w:r w:rsidRPr="003B236B">
          <w:rPr>
            <w:sz w:val="22"/>
          </w:rPr>
          <w:t>2015 a</w:t>
        </w:r>
      </w:smartTag>
      <w:r w:rsidRPr="003B236B">
        <w:rPr>
          <w:sz w:val="22"/>
        </w:rPr>
        <w:t xml:space="preserve"> návrhu na rozdělení zisku za rok 2015)</w:t>
      </w:r>
    </w:p>
    <w:p w:rsidR="00FC541E" w:rsidRPr="003B236B" w:rsidRDefault="00FC541E" w:rsidP="00304CDB">
      <w:pPr>
        <w:spacing w:before="120"/>
        <w:jc w:val="both"/>
        <w:rPr>
          <w:sz w:val="22"/>
        </w:rPr>
      </w:pPr>
      <w:r w:rsidRPr="003B236B">
        <w:rPr>
          <w:sz w:val="22"/>
          <w:u w:val="single"/>
        </w:rPr>
        <w:t>Návrh usnesení</w:t>
      </w:r>
      <w:r w:rsidRPr="003B236B">
        <w:rPr>
          <w:sz w:val="22"/>
        </w:rPr>
        <w:t>:</w:t>
      </w:r>
    </w:p>
    <w:p w:rsidR="00FC541E" w:rsidRPr="003B236B" w:rsidRDefault="00FC541E" w:rsidP="002A2CF0">
      <w:pPr>
        <w:jc w:val="both"/>
        <w:rPr>
          <w:sz w:val="22"/>
          <w:szCs w:val="22"/>
        </w:rPr>
      </w:pPr>
      <w:r w:rsidRPr="003B236B">
        <w:rPr>
          <w:sz w:val="22"/>
          <w:szCs w:val="22"/>
        </w:rPr>
        <w:t>Valná hromada schvaluje řádnou účetní závěrku společnosti za rok 2015</w:t>
      </w:r>
    </w:p>
    <w:p w:rsidR="00FC541E" w:rsidRPr="003B236B" w:rsidRDefault="00FC541E" w:rsidP="002A2CF0">
      <w:pPr>
        <w:jc w:val="both"/>
        <w:rPr>
          <w:sz w:val="22"/>
          <w:szCs w:val="22"/>
          <w:u w:val="single"/>
        </w:rPr>
      </w:pPr>
      <w:r w:rsidRPr="003B236B">
        <w:rPr>
          <w:sz w:val="22"/>
          <w:szCs w:val="22"/>
          <w:u w:val="single"/>
        </w:rPr>
        <w:t>Odůvodnění:</w:t>
      </w:r>
    </w:p>
    <w:p w:rsidR="00FC541E" w:rsidRPr="003B236B" w:rsidRDefault="00FC541E" w:rsidP="002A2CF0">
      <w:pPr>
        <w:jc w:val="both"/>
        <w:rPr>
          <w:sz w:val="22"/>
          <w:szCs w:val="22"/>
        </w:rPr>
      </w:pPr>
      <w:r w:rsidRPr="003B236B">
        <w:rPr>
          <w:sz w:val="22"/>
          <w:szCs w:val="22"/>
        </w:rPr>
        <w:t>Společnost je podle zákona povinna sestavovat účetní závěrku a podle zákona o obchodních korporacích ji představenstvo předkládá ke schválení valné hromadě. Představenstvo prohlašuje, že předložená účetní závěrka poskytuje věrný a poctivý obraz aktiv a pasiv společnosti k 31.12.2015 a nákladů a výnosů a výsledku jejího hospodaření a peněžních toků za období roku 2015 v souladu s českými účetními předpisy. Účetní závěrka byla auditorem BDO Audit s.r.o. ověřena bez výhrad.</w:t>
      </w:r>
    </w:p>
    <w:p w:rsidR="00FC541E" w:rsidRPr="003B236B" w:rsidRDefault="00FC541E" w:rsidP="00557A06">
      <w:pPr>
        <w:spacing w:before="120"/>
        <w:rPr>
          <w:sz w:val="22"/>
          <w:szCs w:val="22"/>
        </w:rPr>
      </w:pPr>
      <w:r w:rsidRPr="003B236B">
        <w:rPr>
          <w:sz w:val="22"/>
          <w:szCs w:val="22"/>
        </w:rPr>
        <w:t>Hlavní údaje řádné účetní závěrky za rok 2015 (v tis. Kč)</w:t>
      </w:r>
    </w:p>
    <w:p w:rsidR="00FC541E" w:rsidRPr="003B236B" w:rsidRDefault="00FC541E" w:rsidP="00557A06">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16"/>
        <w:gridCol w:w="3064"/>
        <w:gridCol w:w="1542"/>
      </w:tblGrid>
      <w:tr w:rsidR="00FC541E" w:rsidRPr="003B236B" w:rsidTr="00486C7A">
        <w:tc>
          <w:tcPr>
            <w:tcW w:w="2988" w:type="dxa"/>
          </w:tcPr>
          <w:p w:rsidR="00FC541E" w:rsidRPr="003B236B" w:rsidRDefault="00FC541E" w:rsidP="00486C7A">
            <w:pPr>
              <w:rPr>
                <w:b/>
              </w:rPr>
            </w:pPr>
            <w:r w:rsidRPr="003B236B">
              <w:rPr>
                <w:b/>
              </w:rPr>
              <w:t>Aktiva celkem - netto</w:t>
            </w:r>
          </w:p>
        </w:tc>
        <w:tc>
          <w:tcPr>
            <w:tcW w:w="1616" w:type="dxa"/>
          </w:tcPr>
          <w:p w:rsidR="00FC541E" w:rsidRPr="003B236B" w:rsidRDefault="00FC541E" w:rsidP="00486C7A">
            <w:pPr>
              <w:jc w:val="right"/>
            </w:pPr>
            <w:r w:rsidRPr="003B236B">
              <w:t>10 439 511</w:t>
            </w:r>
          </w:p>
        </w:tc>
        <w:tc>
          <w:tcPr>
            <w:tcW w:w="3064" w:type="dxa"/>
          </w:tcPr>
          <w:p w:rsidR="00FC541E" w:rsidRPr="003B236B" w:rsidRDefault="00FC541E" w:rsidP="00486C7A">
            <w:pPr>
              <w:rPr>
                <w:b/>
              </w:rPr>
            </w:pPr>
            <w:r w:rsidRPr="003B236B">
              <w:rPr>
                <w:b/>
              </w:rPr>
              <w:t>Pasiva celkem</w:t>
            </w:r>
          </w:p>
        </w:tc>
        <w:tc>
          <w:tcPr>
            <w:tcW w:w="1542" w:type="dxa"/>
          </w:tcPr>
          <w:p w:rsidR="00FC541E" w:rsidRPr="003B236B" w:rsidRDefault="00FC541E" w:rsidP="00486C7A">
            <w:pPr>
              <w:jc w:val="right"/>
            </w:pPr>
            <w:r w:rsidRPr="003B236B">
              <w:t>10 439 511</w:t>
            </w:r>
          </w:p>
        </w:tc>
      </w:tr>
      <w:tr w:rsidR="00FC541E" w:rsidRPr="003B236B" w:rsidTr="00486C7A">
        <w:tc>
          <w:tcPr>
            <w:tcW w:w="2988" w:type="dxa"/>
          </w:tcPr>
          <w:p w:rsidR="00FC541E" w:rsidRPr="003B236B" w:rsidRDefault="00FC541E" w:rsidP="00486C7A">
            <w:r w:rsidRPr="003B236B">
              <w:t>Dlouhodobý majetek - netto</w:t>
            </w:r>
          </w:p>
        </w:tc>
        <w:tc>
          <w:tcPr>
            <w:tcW w:w="1616" w:type="dxa"/>
          </w:tcPr>
          <w:p w:rsidR="00FC541E" w:rsidRPr="003B236B" w:rsidRDefault="00FC541E" w:rsidP="00486C7A">
            <w:pPr>
              <w:jc w:val="right"/>
            </w:pPr>
            <w:r w:rsidRPr="003B236B">
              <w:t>8 352 608</w:t>
            </w:r>
          </w:p>
        </w:tc>
        <w:tc>
          <w:tcPr>
            <w:tcW w:w="3064" w:type="dxa"/>
          </w:tcPr>
          <w:p w:rsidR="00FC541E" w:rsidRPr="003B236B" w:rsidRDefault="00FC541E" w:rsidP="00486C7A">
            <w:r w:rsidRPr="003B236B">
              <w:t>Vlastní kapitál</w:t>
            </w:r>
          </w:p>
        </w:tc>
        <w:tc>
          <w:tcPr>
            <w:tcW w:w="1542" w:type="dxa"/>
          </w:tcPr>
          <w:p w:rsidR="00FC541E" w:rsidRPr="003B236B" w:rsidRDefault="00FC541E" w:rsidP="00486C7A">
            <w:pPr>
              <w:jc w:val="right"/>
            </w:pPr>
            <w:r w:rsidRPr="003B236B">
              <w:t>10 228 486</w:t>
            </w:r>
          </w:p>
        </w:tc>
      </w:tr>
      <w:tr w:rsidR="00FC541E" w:rsidRPr="003B236B" w:rsidTr="00486C7A">
        <w:tc>
          <w:tcPr>
            <w:tcW w:w="2988" w:type="dxa"/>
          </w:tcPr>
          <w:p w:rsidR="00FC541E" w:rsidRPr="003B236B" w:rsidRDefault="00FC541E" w:rsidP="00486C7A">
            <w:r w:rsidRPr="003B236B">
              <w:t>Oběžná aktiva - netto</w:t>
            </w:r>
          </w:p>
        </w:tc>
        <w:tc>
          <w:tcPr>
            <w:tcW w:w="1616" w:type="dxa"/>
          </w:tcPr>
          <w:p w:rsidR="00FC541E" w:rsidRPr="003B236B" w:rsidRDefault="00FC541E" w:rsidP="00486C7A">
            <w:pPr>
              <w:jc w:val="right"/>
            </w:pPr>
            <w:r w:rsidRPr="003B236B">
              <w:t>2 065 326</w:t>
            </w:r>
          </w:p>
        </w:tc>
        <w:tc>
          <w:tcPr>
            <w:tcW w:w="3064" w:type="dxa"/>
          </w:tcPr>
          <w:p w:rsidR="00FC541E" w:rsidRPr="003B236B" w:rsidRDefault="00FC541E" w:rsidP="00486C7A">
            <w:r w:rsidRPr="003B236B">
              <w:t>Cizí zdroje</w:t>
            </w:r>
          </w:p>
        </w:tc>
        <w:tc>
          <w:tcPr>
            <w:tcW w:w="1542" w:type="dxa"/>
          </w:tcPr>
          <w:p w:rsidR="00FC541E" w:rsidRPr="003B236B" w:rsidRDefault="00FC541E" w:rsidP="00486C7A">
            <w:pPr>
              <w:jc w:val="right"/>
            </w:pPr>
            <w:r w:rsidRPr="003B236B">
              <w:t>205 520</w:t>
            </w:r>
          </w:p>
        </w:tc>
      </w:tr>
      <w:tr w:rsidR="00FC541E" w:rsidRPr="003B236B" w:rsidTr="00486C7A">
        <w:tc>
          <w:tcPr>
            <w:tcW w:w="2988" w:type="dxa"/>
          </w:tcPr>
          <w:p w:rsidR="00FC541E" w:rsidRPr="003B236B" w:rsidRDefault="00FC541E" w:rsidP="00486C7A">
            <w:r w:rsidRPr="003B236B">
              <w:t>Časové rozlišení - aktiva</w:t>
            </w:r>
          </w:p>
        </w:tc>
        <w:tc>
          <w:tcPr>
            <w:tcW w:w="1616" w:type="dxa"/>
          </w:tcPr>
          <w:p w:rsidR="00FC541E" w:rsidRPr="003B236B" w:rsidRDefault="00FC541E" w:rsidP="00486C7A">
            <w:pPr>
              <w:jc w:val="right"/>
            </w:pPr>
            <w:r w:rsidRPr="003B236B">
              <w:t>21 577</w:t>
            </w:r>
          </w:p>
        </w:tc>
        <w:tc>
          <w:tcPr>
            <w:tcW w:w="3064" w:type="dxa"/>
          </w:tcPr>
          <w:p w:rsidR="00FC541E" w:rsidRPr="003B236B" w:rsidRDefault="00FC541E" w:rsidP="00486C7A">
            <w:r w:rsidRPr="003B236B">
              <w:t>Časové rozlišení - pasiva</w:t>
            </w:r>
          </w:p>
        </w:tc>
        <w:tc>
          <w:tcPr>
            <w:tcW w:w="1542" w:type="dxa"/>
          </w:tcPr>
          <w:p w:rsidR="00FC541E" w:rsidRPr="003B236B" w:rsidRDefault="00FC541E" w:rsidP="00486C7A">
            <w:pPr>
              <w:jc w:val="right"/>
            </w:pPr>
            <w:r w:rsidRPr="003B236B">
              <w:t>5 505</w:t>
            </w:r>
          </w:p>
        </w:tc>
      </w:tr>
      <w:tr w:rsidR="00FC541E" w:rsidRPr="003B236B" w:rsidTr="00486C7A">
        <w:tc>
          <w:tcPr>
            <w:tcW w:w="2988" w:type="dxa"/>
          </w:tcPr>
          <w:p w:rsidR="00FC541E" w:rsidRPr="003B236B" w:rsidRDefault="00FC541E" w:rsidP="00486C7A">
            <w:r w:rsidRPr="003B236B">
              <w:t>Tržby za prodej zboží, vlastních výrobků a služeb</w:t>
            </w:r>
          </w:p>
        </w:tc>
        <w:tc>
          <w:tcPr>
            <w:tcW w:w="1616" w:type="dxa"/>
          </w:tcPr>
          <w:p w:rsidR="00FC541E" w:rsidRPr="003B236B" w:rsidRDefault="00FC541E" w:rsidP="00486C7A">
            <w:pPr>
              <w:jc w:val="right"/>
            </w:pPr>
            <w:r w:rsidRPr="003B236B">
              <w:t>1 646 232</w:t>
            </w:r>
          </w:p>
        </w:tc>
        <w:tc>
          <w:tcPr>
            <w:tcW w:w="3064" w:type="dxa"/>
          </w:tcPr>
          <w:p w:rsidR="00FC541E" w:rsidRPr="003B236B" w:rsidRDefault="00FC541E" w:rsidP="00486C7A">
            <w:r w:rsidRPr="003B236B">
              <w:t>Výsledek hospodaření před zdaněním</w:t>
            </w:r>
          </w:p>
        </w:tc>
        <w:tc>
          <w:tcPr>
            <w:tcW w:w="1542" w:type="dxa"/>
          </w:tcPr>
          <w:p w:rsidR="00FC541E" w:rsidRPr="003B236B" w:rsidRDefault="00FC541E" w:rsidP="00486C7A">
            <w:pPr>
              <w:jc w:val="right"/>
            </w:pPr>
            <w:r w:rsidRPr="003B236B">
              <w:t>259 708</w:t>
            </w:r>
          </w:p>
        </w:tc>
      </w:tr>
      <w:tr w:rsidR="00FC541E" w:rsidRPr="003B236B" w:rsidTr="00486C7A">
        <w:tc>
          <w:tcPr>
            <w:tcW w:w="2988" w:type="dxa"/>
          </w:tcPr>
          <w:p w:rsidR="00FC541E" w:rsidRPr="003B236B" w:rsidRDefault="00FC541E" w:rsidP="00486C7A">
            <w:r w:rsidRPr="003B236B">
              <w:t>Provozní výsledek hospodaření</w:t>
            </w:r>
          </w:p>
        </w:tc>
        <w:tc>
          <w:tcPr>
            <w:tcW w:w="1616" w:type="dxa"/>
          </w:tcPr>
          <w:p w:rsidR="00FC541E" w:rsidRPr="003B236B" w:rsidRDefault="00FC541E" w:rsidP="00486C7A">
            <w:pPr>
              <w:jc w:val="right"/>
            </w:pPr>
            <w:r w:rsidRPr="003B236B">
              <w:t>212 264</w:t>
            </w:r>
          </w:p>
        </w:tc>
        <w:tc>
          <w:tcPr>
            <w:tcW w:w="3064" w:type="dxa"/>
          </w:tcPr>
          <w:p w:rsidR="00FC541E" w:rsidRPr="003B236B" w:rsidRDefault="00FC541E" w:rsidP="00486C7A">
            <w:r w:rsidRPr="003B236B">
              <w:t>Výsledek hospodaření za účetní období</w:t>
            </w:r>
          </w:p>
        </w:tc>
        <w:tc>
          <w:tcPr>
            <w:tcW w:w="1542" w:type="dxa"/>
          </w:tcPr>
          <w:p w:rsidR="00FC541E" w:rsidRPr="003B236B" w:rsidRDefault="00FC541E" w:rsidP="00486C7A">
            <w:pPr>
              <w:jc w:val="right"/>
            </w:pPr>
            <w:r w:rsidRPr="003B236B">
              <w:t>219 770</w:t>
            </w:r>
          </w:p>
        </w:tc>
      </w:tr>
    </w:tbl>
    <w:p w:rsidR="00FC541E" w:rsidRPr="003B236B" w:rsidRDefault="00FC541E" w:rsidP="00BF650B"/>
    <w:p w:rsidR="00FC541E" w:rsidRPr="003B236B" w:rsidRDefault="00FC541E" w:rsidP="00DD534F">
      <w:pPr>
        <w:spacing w:before="120"/>
        <w:jc w:val="both"/>
        <w:rPr>
          <w:sz w:val="22"/>
        </w:rPr>
      </w:pPr>
      <w:r w:rsidRPr="003B236B">
        <w:rPr>
          <w:sz w:val="22"/>
          <w:u w:val="single"/>
        </w:rPr>
        <w:t>Návrh usnesení</w:t>
      </w:r>
      <w:r w:rsidRPr="003B236B">
        <w:rPr>
          <w:sz w:val="22"/>
        </w:rPr>
        <w:t>:</w:t>
      </w:r>
    </w:p>
    <w:p w:rsidR="00FC541E" w:rsidRPr="003B236B" w:rsidRDefault="00FC541E" w:rsidP="00DD534F">
      <w:pPr>
        <w:jc w:val="both"/>
        <w:rPr>
          <w:sz w:val="22"/>
          <w:szCs w:val="22"/>
        </w:rPr>
      </w:pPr>
      <w:r w:rsidRPr="003B236B">
        <w:rPr>
          <w:sz w:val="22"/>
          <w:szCs w:val="22"/>
        </w:rPr>
        <w:t>Valná hromada schvaluje konsolidovanou účetní závěrku skupiny podniků VÍTKOVICE, a.s. za rok 2015</w:t>
      </w:r>
    </w:p>
    <w:p w:rsidR="00FC541E" w:rsidRPr="003B236B" w:rsidRDefault="00FC541E" w:rsidP="00DD534F">
      <w:pPr>
        <w:jc w:val="both"/>
        <w:rPr>
          <w:sz w:val="22"/>
          <w:szCs w:val="22"/>
          <w:u w:val="single"/>
        </w:rPr>
      </w:pPr>
      <w:r w:rsidRPr="003B236B">
        <w:rPr>
          <w:sz w:val="22"/>
          <w:szCs w:val="22"/>
          <w:u w:val="single"/>
        </w:rPr>
        <w:t>Odůvodnění:</w:t>
      </w:r>
    </w:p>
    <w:p w:rsidR="00FC541E" w:rsidRPr="003B236B" w:rsidRDefault="00FC541E" w:rsidP="00DD534F">
      <w:pPr>
        <w:jc w:val="both"/>
        <w:rPr>
          <w:sz w:val="22"/>
          <w:szCs w:val="22"/>
          <w:u w:val="single"/>
        </w:rPr>
      </w:pPr>
      <w:r w:rsidRPr="003B236B">
        <w:rPr>
          <w:sz w:val="22"/>
          <w:szCs w:val="22"/>
        </w:rPr>
        <w:t xml:space="preserve">Společnost je podle zákona povinna sestavovat konsolidovanou účetní závěrku a podle zákona o obchodních korporacích ji představenstvo předkládá ke schválení valné hromadě. Představenstvo prohlašuje, že předložená účetní závěrka poskytuje věrný a poctivý obraz aktiv a pasiv společnosti k 31.12.2015 a nákladů a výnosů a výsledku jejího hospodaření a peněžních toků za období roku 2015, v souladu s českými účetními předpisy. Konsolidovaná účetní závěrka byla auditorem BDO Audit s.r.o. ověřena bez výhrad. </w:t>
      </w:r>
    </w:p>
    <w:p w:rsidR="00FC541E" w:rsidRPr="003B236B" w:rsidRDefault="00FC541E" w:rsidP="00557A06">
      <w:pPr>
        <w:spacing w:before="120"/>
        <w:rPr>
          <w:sz w:val="22"/>
          <w:szCs w:val="22"/>
        </w:rPr>
      </w:pPr>
      <w:r w:rsidRPr="003B236B">
        <w:rPr>
          <w:sz w:val="22"/>
          <w:szCs w:val="22"/>
        </w:rPr>
        <w:t>Hlavní údaje konsolidované účetní závěrky za rok 2015 (v tis. Kč)</w:t>
      </w:r>
    </w:p>
    <w:p w:rsidR="00FC541E" w:rsidRPr="003B236B" w:rsidRDefault="00FC541E" w:rsidP="00BF650B">
      <w:pPr>
        <w:rPr>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16"/>
        <w:gridCol w:w="3064"/>
        <w:gridCol w:w="1542"/>
      </w:tblGrid>
      <w:tr w:rsidR="00FC541E" w:rsidRPr="003B236B" w:rsidTr="00486C7A">
        <w:tc>
          <w:tcPr>
            <w:tcW w:w="2988" w:type="dxa"/>
          </w:tcPr>
          <w:p w:rsidR="00FC541E" w:rsidRPr="003B236B" w:rsidRDefault="00FC541E" w:rsidP="00486C7A">
            <w:pPr>
              <w:rPr>
                <w:b/>
                <w:sz w:val="22"/>
                <w:szCs w:val="22"/>
              </w:rPr>
            </w:pPr>
            <w:r w:rsidRPr="003B236B">
              <w:rPr>
                <w:b/>
                <w:sz w:val="22"/>
                <w:szCs w:val="22"/>
              </w:rPr>
              <w:t>Aktiva celkem - netto</w:t>
            </w:r>
          </w:p>
        </w:tc>
        <w:tc>
          <w:tcPr>
            <w:tcW w:w="1616" w:type="dxa"/>
          </w:tcPr>
          <w:p w:rsidR="00FC541E" w:rsidRPr="003B236B" w:rsidRDefault="00FC541E" w:rsidP="00486C7A">
            <w:pPr>
              <w:jc w:val="right"/>
              <w:rPr>
                <w:sz w:val="22"/>
                <w:szCs w:val="22"/>
              </w:rPr>
            </w:pPr>
            <w:r w:rsidRPr="003B236B">
              <w:rPr>
                <w:sz w:val="22"/>
                <w:szCs w:val="22"/>
              </w:rPr>
              <w:t>19 319 966</w:t>
            </w:r>
          </w:p>
        </w:tc>
        <w:tc>
          <w:tcPr>
            <w:tcW w:w="3064" w:type="dxa"/>
          </w:tcPr>
          <w:p w:rsidR="00FC541E" w:rsidRPr="003B236B" w:rsidRDefault="00FC541E" w:rsidP="00486C7A">
            <w:pPr>
              <w:rPr>
                <w:b/>
                <w:sz w:val="22"/>
                <w:szCs w:val="22"/>
              </w:rPr>
            </w:pPr>
            <w:r w:rsidRPr="003B236B">
              <w:rPr>
                <w:b/>
                <w:sz w:val="22"/>
                <w:szCs w:val="22"/>
              </w:rPr>
              <w:t>Pasiva celkem</w:t>
            </w:r>
          </w:p>
        </w:tc>
        <w:tc>
          <w:tcPr>
            <w:tcW w:w="1542" w:type="dxa"/>
          </w:tcPr>
          <w:p w:rsidR="00FC541E" w:rsidRPr="003B236B" w:rsidRDefault="00FC541E" w:rsidP="00486C7A">
            <w:pPr>
              <w:jc w:val="right"/>
              <w:rPr>
                <w:sz w:val="22"/>
                <w:szCs w:val="22"/>
              </w:rPr>
            </w:pPr>
            <w:r w:rsidRPr="003B236B">
              <w:rPr>
                <w:sz w:val="22"/>
                <w:szCs w:val="22"/>
              </w:rPr>
              <w:t>19 319 966</w:t>
            </w:r>
          </w:p>
        </w:tc>
      </w:tr>
      <w:tr w:rsidR="00FC541E" w:rsidRPr="003B236B" w:rsidTr="00486C7A">
        <w:tc>
          <w:tcPr>
            <w:tcW w:w="2988" w:type="dxa"/>
          </w:tcPr>
          <w:p w:rsidR="00FC541E" w:rsidRPr="003B236B" w:rsidRDefault="00FC541E" w:rsidP="00486C7A">
            <w:pPr>
              <w:rPr>
                <w:sz w:val="22"/>
                <w:szCs w:val="22"/>
              </w:rPr>
            </w:pPr>
            <w:r w:rsidRPr="003B236B">
              <w:rPr>
                <w:sz w:val="22"/>
                <w:szCs w:val="22"/>
              </w:rPr>
              <w:t>Dlouhodobý majetek - netto</w:t>
            </w:r>
          </w:p>
        </w:tc>
        <w:tc>
          <w:tcPr>
            <w:tcW w:w="1616" w:type="dxa"/>
          </w:tcPr>
          <w:p w:rsidR="00FC541E" w:rsidRPr="003B236B" w:rsidRDefault="00FC541E" w:rsidP="00486C7A">
            <w:pPr>
              <w:jc w:val="right"/>
              <w:rPr>
                <w:sz w:val="22"/>
                <w:szCs w:val="22"/>
              </w:rPr>
            </w:pPr>
            <w:r w:rsidRPr="003B236B">
              <w:rPr>
                <w:sz w:val="22"/>
                <w:szCs w:val="22"/>
              </w:rPr>
              <w:t>9 055 393</w:t>
            </w:r>
          </w:p>
        </w:tc>
        <w:tc>
          <w:tcPr>
            <w:tcW w:w="3064" w:type="dxa"/>
          </w:tcPr>
          <w:p w:rsidR="00FC541E" w:rsidRPr="003B236B" w:rsidRDefault="00FC541E" w:rsidP="00486C7A">
            <w:pPr>
              <w:rPr>
                <w:sz w:val="22"/>
                <w:szCs w:val="22"/>
              </w:rPr>
            </w:pPr>
            <w:r w:rsidRPr="003B236B">
              <w:rPr>
                <w:sz w:val="22"/>
                <w:szCs w:val="22"/>
              </w:rPr>
              <w:t>Vlastní kapitál</w:t>
            </w:r>
          </w:p>
        </w:tc>
        <w:tc>
          <w:tcPr>
            <w:tcW w:w="1542" w:type="dxa"/>
          </w:tcPr>
          <w:p w:rsidR="00FC541E" w:rsidRPr="003B236B" w:rsidRDefault="00FC541E" w:rsidP="00486C7A">
            <w:pPr>
              <w:jc w:val="right"/>
              <w:rPr>
                <w:sz w:val="22"/>
                <w:szCs w:val="22"/>
              </w:rPr>
            </w:pPr>
            <w:r w:rsidRPr="003B236B">
              <w:rPr>
                <w:sz w:val="22"/>
                <w:szCs w:val="22"/>
              </w:rPr>
              <w:t>9 740 529</w:t>
            </w:r>
          </w:p>
        </w:tc>
      </w:tr>
      <w:tr w:rsidR="00FC541E" w:rsidRPr="003B236B" w:rsidTr="00486C7A">
        <w:tc>
          <w:tcPr>
            <w:tcW w:w="2988" w:type="dxa"/>
          </w:tcPr>
          <w:p w:rsidR="00FC541E" w:rsidRPr="003B236B" w:rsidRDefault="00FC541E" w:rsidP="00486C7A">
            <w:pPr>
              <w:rPr>
                <w:sz w:val="22"/>
                <w:szCs w:val="22"/>
              </w:rPr>
            </w:pPr>
            <w:r w:rsidRPr="003B236B">
              <w:rPr>
                <w:sz w:val="22"/>
                <w:szCs w:val="22"/>
              </w:rPr>
              <w:t>Oběžná aktiva - netto</w:t>
            </w:r>
          </w:p>
        </w:tc>
        <w:tc>
          <w:tcPr>
            <w:tcW w:w="1616" w:type="dxa"/>
          </w:tcPr>
          <w:p w:rsidR="00FC541E" w:rsidRPr="003B236B" w:rsidRDefault="00FC541E" w:rsidP="00486C7A">
            <w:pPr>
              <w:jc w:val="right"/>
              <w:rPr>
                <w:sz w:val="22"/>
                <w:szCs w:val="22"/>
              </w:rPr>
            </w:pPr>
            <w:r w:rsidRPr="003B236B">
              <w:rPr>
                <w:sz w:val="22"/>
                <w:szCs w:val="22"/>
              </w:rPr>
              <w:t xml:space="preserve">10 043 605 </w:t>
            </w:r>
          </w:p>
        </w:tc>
        <w:tc>
          <w:tcPr>
            <w:tcW w:w="3064" w:type="dxa"/>
          </w:tcPr>
          <w:p w:rsidR="00FC541E" w:rsidRPr="003B236B" w:rsidRDefault="00FC541E" w:rsidP="00486C7A">
            <w:pPr>
              <w:rPr>
                <w:sz w:val="22"/>
                <w:szCs w:val="22"/>
              </w:rPr>
            </w:pPr>
            <w:r w:rsidRPr="003B236B">
              <w:rPr>
                <w:sz w:val="22"/>
                <w:szCs w:val="22"/>
              </w:rPr>
              <w:t>Cizí zdroje</w:t>
            </w:r>
          </w:p>
        </w:tc>
        <w:tc>
          <w:tcPr>
            <w:tcW w:w="1542" w:type="dxa"/>
          </w:tcPr>
          <w:p w:rsidR="00FC541E" w:rsidRPr="003B236B" w:rsidRDefault="00FC541E" w:rsidP="00486C7A">
            <w:pPr>
              <w:jc w:val="right"/>
              <w:rPr>
                <w:sz w:val="22"/>
                <w:szCs w:val="22"/>
              </w:rPr>
            </w:pPr>
            <w:r w:rsidRPr="003B236B">
              <w:rPr>
                <w:sz w:val="22"/>
                <w:szCs w:val="22"/>
              </w:rPr>
              <w:t>9 338 276</w:t>
            </w:r>
          </w:p>
        </w:tc>
      </w:tr>
      <w:tr w:rsidR="00FC541E" w:rsidRPr="003B236B" w:rsidTr="00486C7A">
        <w:tc>
          <w:tcPr>
            <w:tcW w:w="2988" w:type="dxa"/>
          </w:tcPr>
          <w:p w:rsidR="00FC541E" w:rsidRPr="003B236B" w:rsidRDefault="00FC541E" w:rsidP="00486C7A">
            <w:pPr>
              <w:rPr>
                <w:sz w:val="22"/>
                <w:szCs w:val="22"/>
              </w:rPr>
            </w:pPr>
            <w:r w:rsidRPr="003B236B">
              <w:rPr>
                <w:sz w:val="22"/>
                <w:szCs w:val="22"/>
              </w:rPr>
              <w:t>Časové rozlišení - aktiva</w:t>
            </w:r>
          </w:p>
        </w:tc>
        <w:tc>
          <w:tcPr>
            <w:tcW w:w="1616" w:type="dxa"/>
          </w:tcPr>
          <w:p w:rsidR="00FC541E" w:rsidRPr="003B236B" w:rsidRDefault="00FC541E" w:rsidP="00486C7A">
            <w:pPr>
              <w:jc w:val="right"/>
              <w:rPr>
                <w:sz w:val="22"/>
                <w:szCs w:val="22"/>
              </w:rPr>
            </w:pPr>
            <w:r w:rsidRPr="003B236B">
              <w:rPr>
                <w:sz w:val="22"/>
                <w:szCs w:val="22"/>
              </w:rPr>
              <w:t>220 968</w:t>
            </w:r>
          </w:p>
        </w:tc>
        <w:tc>
          <w:tcPr>
            <w:tcW w:w="3064" w:type="dxa"/>
          </w:tcPr>
          <w:p w:rsidR="00FC541E" w:rsidRPr="003B236B" w:rsidRDefault="00FC541E" w:rsidP="00486C7A">
            <w:pPr>
              <w:rPr>
                <w:sz w:val="22"/>
                <w:szCs w:val="22"/>
              </w:rPr>
            </w:pPr>
            <w:r w:rsidRPr="003B236B">
              <w:rPr>
                <w:sz w:val="22"/>
                <w:szCs w:val="22"/>
              </w:rPr>
              <w:t>Časové rozlišení - pasiva</w:t>
            </w:r>
          </w:p>
        </w:tc>
        <w:tc>
          <w:tcPr>
            <w:tcW w:w="1542" w:type="dxa"/>
          </w:tcPr>
          <w:p w:rsidR="00FC541E" w:rsidRPr="003B236B" w:rsidRDefault="00FC541E" w:rsidP="00486C7A">
            <w:pPr>
              <w:jc w:val="right"/>
              <w:rPr>
                <w:sz w:val="22"/>
                <w:szCs w:val="22"/>
              </w:rPr>
            </w:pPr>
            <w:r w:rsidRPr="003B236B">
              <w:rPr>
                <w:sz w:val="22"/>
                <w:szCs w:val="22"/>
              </w:rPr>
              <w:t>164 304</w:t>
            </w:r>
          </w:p>
        </w:tc>
      </w:tr>
      <w:tr w:rsidR="00FC541E" w:rsidRPr="003B236B" w:rsidTr="00486C7A">
        <w:tc>
          <w:tcPr>
            <w:tcW w:w="2988" w:type="dxa"/>
          </w:tcPr>
          <w:p w:rsidR="00FC541E" w:rsidRPr="003B236B" w:rsidRDefault="00FC541E" w:rsidP="00486C7A">
            <w:pPr>
              <w:rPr>
                <w:sz w:val="22"/>
                <w:szCs w:val="22"/>
              </w:rPr>
            </w:pPr>
            <w:r w:rsidRPr="003B236B">
              <w:rPr>
                <w:sz w:val="22"/>
                <w:szCs w:val="22"/>
              </w:rPr>
              <w:t>Tržby za prodej zboží, vlastních výrobků a služeb</w:t>
            </w:r>
          </w:p>
        </w:tc>
        <w:tc>
          <w:tcPr>
            <w:tcW w:w="1616" w:type="dxa"/>
          </w:tcPr>
          <w:p w:rsidR="00FC541E" w:rsidRPr="003B236B" w:rsidRDefault="00FC541E" w:rsidP="00486C7A">
            <w:pPr>
              <w:jc w:val="right"/>
              <w:rPr>
                <w:sz w:val="22"/>
                <w:szCs w:val="22"/>
              </w:rPr>
            </w:pPr>
            <w:r w:rsidRPr="003B236B">
              <w:rPr>
                <w:sz w:val="22"/>
                <w:szCs w:val="22"/>
              </w:rPr>
              <w:t>11 112 926</w:t>
            </w:r>
          </w:p>
        </w:tc>
        <w:tc>
          <w:tcPr>
            <w:tcW w:w="3064" w:type="dxa"/>
          </w:tcPr>
          <w:p w:rsidR="00FC541E" w:rsidRPr="003B236B" w:rsidRDefault="00FC541E" w:rsidP="00486C7A">
            <w:pPr>
              <w:rPr>
                <w:sz w:val="22"/>
                <w:szCs w:val="22"/>
              </w:rPr>
            </w:pPr>
            <w:r w:rsidRPr="003B236B">
              <w:rPr>
                <w:sz w:val="22"/>
                <w:szCs w:val="22"/>
              </w:rPr>
              <w:t>Menšinový vlastní kapitál</w:t>
            </w:r>
          </w:p>
        </w:tc>
        <w:tc>
          <w:tcPr>
            <w:tcW w:w="1542" w:type="dxa"/>
          </w:tcPr>
          <w:p w:rsidR="00FC541E" w:rsidRPr="003B236B" w:rsidRDefault="00FC541E" w:rsidP="00486C7A">
            <w:pPr>
              <w:jc w:val="right"/>
              <w:rPr>
                <w:sz w:val="22"/>
                <w:szCs w:val="22"/>
              </w:rPr>
            </w:pPr>
            <w:r w:rsidRPr="003B236B">
              <w:rPr>
                <w:sz w:val="22"/>
                <w:szCs w:val="22"/>
              </w:rPr>
              <w:t>76 857</w:t>
            </w:r>
          </w:p>
        </w:tc>
      </w:tr>
      <w:tr w:rsidR="00FC541E" w:rsidRPr="003B236B" w:rsidTr="00486C7A">
        <w:tc>
          <w:tcPr>
            <w:tcW w:w="2988" w:type="dxa"/>
          </w:tcPr>
          <w:p w:rsidR="00FC541E" w:rsidRPr="003B236B" w:rsidRDefault="00FC541E" w:rsidP="00486C7A">
            <w:pPr>
              <w:rPr>
                <w:sz w:val="22"/>
                <w:szCs w:val="22"/>
              </w:rPr>
            </w:pPr>
            <w:r w:rsidRPr="003B236B">
              <w:rPr>
                <w:sz w:val="22"/>
                <w:szCs w:val="22"/>
              </w:rPr>
              <w:t>Provozní výsledek hospodaření</w:t>
            </w:r>
          </w:p>
        </w:tc>
        <w:tc>
          <w:tcPr>
            <w:tcW w:w="1616" w:type="dxa"/>
          </w:tcPr>
          <w:p w:rsidR="00FC541E" w:rsidRPr="003B236B" w:rsidRDefault="00FC541E" w:rsidP="00486C7A">
            <w:pPr>
              <w:jc w:val="right"/>
              <w:rPr>
                <w:sz w:val="22"/>
                <w:szCs w:val="22"/>
              </w:rPr>
            </w:pPr>
            <w:r w:rsidRPr="003B236B">
              <w:rPr>
                <w:sz w:val="22"/>
                <w:szCs w:val="22"/>
              </w:rPr>
              <w:t>31 003</w:t>
            </w:r>
          </w:p>
        </w:tc>
        <w:tc>
          <w:tcPr>
            <w:tcW w:w="3064" w:type="dxa"/>
          </w:tcPr>
          <w:p w:rsidR="00FC541E" w:rsidRPr="003B236B" w:rsidRDefault="00FC541E" w:rsidP="00486C7A">
            <w:pPr>
              <w:rPr>
                <w:sz w:val="22"/>
                <w:szCs w:val="22"/>
              </w:rPr>
            </w:pPr>
            <w:r w:rsidRPr="003B236B">
              <w:rPr>
                <w:sz w:val="22"/>
                <w:szCs w:val="22"/>
              </w:rPr>
              <w:t>Konsolidovaný výsledek hospodaření za účetní období</w:t>
            </w:r>
          </w:p>
        </w:tc>
        <w:tc>
          <w:tcPr>
            <w:tcW w:w="1542" w:type="dxa"/>
          </w:tcPr>
          <w:p w:rsidR="00FC541E" w:rsidRPr="003B236B" w:rsidRDefault="00FC541E" w:rsidP="00486C7A">
            <w:pPr>
              <w:jc w:val="right"/>
              <w:rPr>
                <w:sz w:val="22"/>
                <w:szCs w:val="22"/>
              </w:rPr>
            </w:pPr>
            <w:r w:rsidRPr="003B236B">
              <w:rPr>
                <w:sz w:val="22"/>
                <w:szCs w:val="22"/>
              </w:rPr>
              <w:t>-82 251</w:t>
            </w:r>
          </w:p>
        </w:tc>
      </w:tr>
    </w:tbl>
    <w:p w:rsidR="00FC541E" w:rsidRPr="003B236B" w:rsidRDefault="00FC541E" w:rsidP="00557A06"/>
    <w:p w:rsidR="00FC541E" w:rsidRPr="003B236B" w:rsidRDefault="00FC541E" w:rsidP="002A2CF0">
      <w:pPr>
        <w:spacing w:before="120"/>
        <w:jc w:val="both"/>
        <w:rPr>
          <w:sz w:val="22"/>
        </w:rPr>
      </w:pPr>
      <w:r w:rsidRPr="003B236B">
        <w:rPr>
          <w:sz w:val="22"/>
          <w:u w:val="single"/>
        </w:rPr>
        <w:t>Návrh usnesení</w:t>
      </w:r>
      <w:r w:rsidRPr="003B236B">
        <w:rPr>
          <w:sz w:val="22"/>
        </w:rPr>
        <w:t>:</w:t>
      </w:r>
    </w:p>
    <w:p w:rsidR="00FC541E" w:rsidRPr="003B236B" w:rsidRDefault="00FC541E" w:rsidP="007F264B">
      <w:pPr>
        <w:pStyle w:val="BodyText"/>
        <w:spacing w:line="240" w:lineRule="auto"/>
        <w:rPr>
          <w:sz w:val="22"/>
          <w:szCs w:val="22"/>
        </w:rPr>
      </w:pPr>
      <w:r w:rsidRPr="003B236B">
        <w:rPr>
          <w:sz w:val="22"/>
          <w:szCs w:val="22"/>
        </w:rPr>
        <w:t xml:space="preserve">Valná hromada schvaluje </w:t>
      </w:r>
    </w:p>
    <w:p w:rsidR="00FC541E" w:rsidRPr="003B236B" w:rsidRDefault="00FC541E" w:rsidP="00541C71">
      <w:pPr>
        <w:pStyle w:val="BodyText"/>
        <w:numPr>
          <w:ilvl w:val="0"/>
          <w:numId w:val="3"/>
        </w:numPr>
        <w:tabs>
          <w:tab w:val="clear" w:pos="720"/>
          <w:tab w:val="num" w:pos="284"/>
        </w:tabs>
        <w:spacing w:line="240" w:lineRule="auto"/>
        <w:ind w:left="284" w:hanging="284"/>
        <w:rPr>
          <w:sz w:val="22"/>
          <w:szCs w:val="22"/>
        </w:rPr>
      </w:pPr>
      <w:r w:rsidRPr="003B236B">
        <w:rPr>
          <w:sz w:val="22"/>
          <w:szCs w:val="22"/>
        </w:rPr>
        <w:t>ponechat zisk společnosti VÍTKOVICE, a.s. ve výši  219 769 908,60 Kč  na základě účetní závěrky za účetní období 2015 na účtu Nerozděleného zisku minulých let.</w:t>
      </w:r>
    </w:p>
    <w:p w:rsidR="00FC541E" w:rsidRPr="003B236B" w:rsidRDefault="00FC541E" w:rsidP="00541C71">
      <w:pPr>
        <w:pStyle w:val="BodyText"/>
        <w:numPr>
          <w:ilvl w:val="0"/>
          <w:numId w:val="3"/>
        </w:numPr>
        <w:tabs>
          <w:tab w:val="clear" w:pos="720"/>
          <w:tab w:val="num" w:pos="284"/>
        </w:tabs>
        <w:spacing w:line="240" w:lineRule="auto"/>
        <w:ind w:left="284" w:hanging="284"/>
        <w:rPr>
          <w:sz w:val="22"/>
          <w:szCs w:val="22"/>
        </w:rPr>
      </w:pPr>
      <w:r w:rsidRPr="003B236B">
        <w:rPr>
          <w:sz w:val="22"/>
          <w:szCs w:val="22"/>
        </w:rPr>
        <w:t xml:space="preserve">z účtu Jiný výsledek hospodaření minulých let částku </w:t>
      </w:r>
      <w:r w:rsidRPr="006D5C16">
        <w:rPr>
          <w:sz w:val="22"/>
          <w:szCs w:val="22"/>
        </w:rPr>
        <w:t>-</w:t>
      </w:r>
      <w:r w:rsidRPr="003B236B">
        <w:rPr>
          <w:sz w:val="22"/>
          <w:szCs w:val="22"/>
        </w:rPr>
        <w:t>1 416 714,00 Kč přeúčtovat na účet Nerozdělený zisk minulých let</w:t>
      </w:r>
    </w:p>
    <w:p w:rsidR="00FC541E" w:rsidRPr="003B236B" w:rsidRDefault="00FC541E" w:rsidP="000E6537">
      <w:pPr>
        <w:pStyle w:val="BodyText"/>
        <w:spacing w:line="240" w:lineRule="auto"/>
        <w:rPr>
          <w:sz w:val="22"/>
          <w:szCs w:val="22"/>
        </w:rPr>
      </w:pPr>
    </w:p>
    <w:p w:rsidR="00FC541E" w:rsidRPr="003B236B" w:rsidRDefault="00FC541E" w:rsidP="000E6537">
      <w:pPr>
        <w:pStyle w:val="BodyText"/>
        <w:spacing w:line="240" w:lineRule="auto"/>
        <w:rPr>
          <w:sz w:val="22"/>
          <w:szCs w:val="22"/>
        </w:rPr>
      </w:pPr>
    </w:p>
    <w:p w:rsidR="00FC541E" w:rsidRPr="003B236B" w:rsidRDefault="00FC541E" w:rsidP="000E6537">
      <w:pPr>
        <w:pStyle w:val="BodyText"/>
        <w:spacing w:line="240" w:lineRule="auto"/>
        <w:rPr>
          <w:sz w:val="22"/>
          <w:szCs w:val="22"/>
        </w:rPr>
      </w:pPr>
    </w:p>
    <w:p w:rsidR="00FC541E" w:rsidRPr="003B236B" w:rsidRDefault="00FC541E" w:rsidP="000E6537">
      <w:pPr>
        <w:pStyle w:val="BodyText"/>
        <w:spacing w:line="240" w:lineRule="auto"/>
        <w:rPr>
          <w:sz w:val="22"/>
          <w:szCs w:val="22"/>
        </w:rPr>
      </w:pPr>
    </w:p>
    <w:p w:rsidR="00FC541E" w:rsidRPr="003B236B" w:rsidRDefault="00FC541E" w:rsidP="00557A06">
      <w:pPr>
        <w:jc w:val="both"/>
        <w:rPr>
          <w:sz w:val="22"/>
          <w:szCs w:val="22"/>
          <w:u w:val="single"/>
        </w:rPr>
      </w:pPr>
      <w:r>
        <w:rPr>
          <w:sz w:val="22"/>
          <w:szCs w:val="22"/>
          <w:u w:val="single"/>
        </w:rPr>
        <w:t>Odůvodnění:</w:t>
      </w:r>
    </w:p>
    <w:p w:rsidR="00FC541E" w:rsidRPr="003B236B" w:rsidRDefault="00FC541E" w:rsidP="00557A06">
      <w:pPr>
        <w:jc w:val="both"/>
        <w:rPr>
          <w:b/>
          <w:color w:val="FF0000"/>
          <w:sz w:val="22"/>
          <w:szCs w:val="22"/>
          <w:u w:val="single"/>
        </w:rPr>
      </w:pPr>
      <w:r>
        <w:rPr>
          <w:sz w:val="22"/>
          <w:szCs w:val="22"/>
        </w:rPr>
        <w:t>Představenstvo v souladu s ustanovením § 435 odstavec 4 zákona o obchodních korporacích předkládá valné hromadě návrh na rozdělení zisku. Rozhodnutí o rozdělení zisku náleží dle § 421 odstavec 2 písm. h) zákona o obchodních korporacích valné hromadě společnosti.</w:t>
      </w:r>
    </w:p>
    <w:p w:rsidR="00FC541E" w:rsidRPr="003B236B" w:rsidRDefault="00FC541E" w:rsidP="002A2CF0">
      <w:pPr>
        <w:jc w:val="both"/>
        <w:rPr>
          <w:b/>
          <w:sz w:val="22"/>
          <w:szCs w:val="22"/>
          <w:u w:val="single"/>
        </w:rPr>
      </w:pPr>
    </w:p>
    <w:p w:rsidR="00FC541E" w:rsidRPr="003B236B" w:rsidRDefault="00FC541E" w:rsidP="006949E5">
      <w:pPr>
        <w:jc w:val="both"/>
        <w:rPr>
          <w:b/>
          <w:sz w:val="22"/>
          <w:szCs w:val="22"/>
        </w:rPr>
      </w:pPr>
      <w:r>
        <w:rPr>
          <w:b/>
          <w:sz w:val="22"/>
          <w:szCs w:val="22"/>
        </w:rPr>
        <w:t>K bodu 6 pořadu</w:t>
      </w:r>
    </w:p>
    <w:p w:rsidR="00FC541E" w:rsidRPr="003B236B" w:rsidRDefault="00FC541E" w:rsidP="006949E5">
      <w:pPr>
        <w:jc w:val="both"/>
        <w:rPr>
          <w:sz w:val="22"/>
        </w:rPr>
      </w:pPr>
      <w:r>
        <w:rPr>
          <w:sz w:val="22"/>
          <w:szCs w:val="22"/>
        </w:rPr>
        <w:t>(Určení auditora společnosti)</w:t>
      </w:r>
      <w:r>
        <w:rPr>
          <w:sz w:val="22"/>
        </w:rPr>
        <w:t xml:space="preserve"> </w:t>
      </w:r>
    </w:p>
    <w:p w:rsidR="00FC541E" w:rsidRPr="003B236B" w:rsidRDefault="00FC541E" w:rsidP="006949E5">
      <w:pPr>
        <w:jc w:val="both"/>
        <w:rPr>
          <w:sz w:val="22"/>
        </w:rPr>
      </w:pPr>
      <w:r>
        <w:rPr>
          <w:sz w:val="22"/>
          <w:u w:val="single"/>
        </w:rPr>
        <w:t>Návrh usnesení</w:t>
      </w:r>
      <w:r>
        <w:rPr>
          <w:sz w:val="22"/>
        </w:rPr>
        <w:t>:</w:t>
      </w:r>
    </w:p>
    <w:p w:rsidR="00FC541E" w:rsidRPr="003B236B" w:rsidRDefault="00FC541E" w:rsidP="006949E5">
      <w:pPr>
        <w:jc w:val="both"/>
        <w:rPr>
          <w:sz w:val="22"/>
          <w:szCs w:val="22"/>
        </w:rPr>
      </w:pPr>
      <w:r>
        <w:rPr>
          <w:sz w:val="22"/>
          <w:szCs w:val="22"/>
        </w:rPr>
        <w:t>Valná hromada rozhodla o určení auditora společnosti VÍTKOVICE, a.s.  podle zák. č. 93/2009 Sb. o auditorech tak, že pro povinný audit účetní závěrky společnosti za rok 2016 určuje společnost BDO Audit s.r.o.,</w:t>
      </w:r>
      <w:r>
        <w:rPr>
          <w:bCs/>
          <w:sz w:val="22"/>
          <w:szCs w:val="22"/>
        </w:rPr>
        <w:t xml:space="preserve"> se sídlem Praha 4, Olbrachtova 1980/5, PSČ 140 00, </w:t>
      </w:r>
      <w:r>
        <w:rPr>
          <w:sz w:val="22"/>
          <w:szCs w:val="22"/>
        </w:rPr>
        <w:t>IČ 453 14 381.</w:t>
      </w:r>
    </w:p>
    <w:p w:rsidR="00FC541E" w:rsidRPr="003B236B" w:rsidRDefault="00FC541E" w:rsidP="006949E5">
      <w:pPr>
        <w:jc w:val="both"/>
        <w:rPr>
          <w:sz w:val="22"/>
          <w:szCs w:val="22"/>
          <w:u w:val="single"/>
        </w:rPr>
      </w:pPr>
      <w:r>
        <w:rPr>
          <w:sz w:val="22"/>
          <w:szCs w:val="22"/>
          <w:u w:val="single"/>
        </w:rPr>
        <w:t>Odůvodnění:</w:t>
      </w:r>
    </w:p>
    <w:p w:rsidR="00FC541E" w:rsidRPr="003B236B" w:rsidRDefault="00FC541E" w:rsidP="006949E5">
      <w:pPr>
        <w:pStyle w:val="BodyText3"/>
        <w:jc w:val="both"/>
        <w:rPr>
          <w:sz w:val="22"/>
          <w:szCs w:val="22"/>
        </w:rPr>
      </w:pPr>
      <w:r>
        <w:rPr>
          <w:sz w:val="22"/>
          <w:szCs w:val="22"/>
        </w:rPr>
        <w:t xml:space="preserve">Rozhodnutí o určení auditora náleží do působnosti valné hromady a představenstvo opětovně navrhuje i pro rok 2016 auditora BDO Audit s.r.o. </w:t>
      </w:r>
    </w:p>
    <w:p w:rsidR="00FC541E" w:rsidRPr="003B236B" w:rsidRDefault="00FC541E" w:rsidP="006949E5">
      <w:pPr>
        <w:pStyle w:val="BodyText3"/>
        <w:jc w:val="both"/>
        <w:rPr>
          <w:color w:val="FF0000"/>
          <w:sz w:val="22"/>
          <w:szCs w:val="22"/>
        </w:rPr>
      </w:pPr>
    </w:p>
    <w:p w:rsidR="00FC541E" w:rsidRPr="003B236B" w:rsidRDefault="00FC541E" w:rsidP="005C5A01">
      <w:pPr>
        <w:jc w:val="both"/>
        <w:rPr>
          <w:b/>
          <w:sz w:val="22"/>
          <w:szCs w:val="22"/>
        </w:rPr>
      </w:pPr>
      <w:r>
        <w:rPr>
          <w:b/>
          <w:sz w:val="22"/>
          <w:szCs w:val="22"/>
        </w:rPr>
        <w:t>K bodu 7 pořadu</w:t>
      </w:r>
    </w:p>
    <w:p w:rsidR="00FC541E" w:rsidRPr="003B236B" w:rsidRDefault="00FC541E" w:rsidP="0073608A">
      <w:pPr>
        <w:jc w:val="both"/>
        <w:rPr>
          <w:sz w:val="22"/>
          <w:szCs w:val="22"/>
          <w:u w:val="single"/>
        </w:rPr>
      </w:pPr>
      <w:r>
        <w:rPr>
          <w:sz w:val="22"/>
          <w:szCs w:val="22"/>
        </w:rPr>
        <w:t>(</w:t>
      </w:r>
      <w:r>
        <w:rPr>
          <w:sz w:val="22"/>
        </w:rPr>
        <w:t>Projednání a schválení zajištění syndikovaného úvěru</w:t>
      </w:r>
      <w:r>
        <w:rPr>
          <w:sz w:val="22"/>
          <w:szCs w:val="22"/>
        </w:rPr>
        <w:t>)</w:t>
      </w:r>
    </w:p>
    <w:p w:rsidR="00FC541E" w:rsidRPr="003B236B" w:rsidRDefault="00FC541E" w:rsidP="0073608A">
      <w:pPr>
        <w:jc w:val="both"/>
        <w:rPr>
          <w:sz w:val="22"/>
          <w:szCs w:val="22"/>
          <w:u w:val="single"/>
        </w:rPr>
      </w:pPr>
      <w:r>
        <w:rPr>
          <w:sz w:val="22"/>
          <w:szCs w:val="22"/>
          <w:u w:val="single"/>
        </w:rPr>
        <w:t>Návrh usnesení:</w:t>
      </w:r>
    </w:p>
    <w:p w:rsidR="00FC541E" w:rsidRPr="003B236B" w:rsidRDefault="00FC541E" w:rsidP="0073608A">
      <w:pPr>
        <w:jc w:val="both"/>
        <w:rPr>
          <w:color w:val="000000"/>
          <w:sz w:val="22"/>
          <w:szCs w:val="22"/>
        </w:rPr>
      </w:pPr>
      <w:r>
        <w:rPr>
          <w:color w:val="000000"/>
          <w:sz w:val="22"/>
          <w:szCs w:val="22"/>
        </w:rPr>
        <w:t>Valná hromada Společnosti schvaluje, ve smyslu ustanovení § 421 odst. 2 písm. m) zákona č. 90/2012 Sb., o obchodních korporacích (dále jen „ZOK“) a článku 11 odst. 1 písm. m) stanov Společnosti, zastavení závodu Společnosti, včetně všech a jakýchkoliv jeho jednotlivých částí a jednotlivých aktiv tvořících tento závod nebo část tohoto závodu, spočívající ve:</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vybraným obchodním známkám ve vlastnictví Společnosti,</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akciím ve vlastnictví Společnosti,</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ke stávajícím a budoucím pohledávkám Společnosti z obchodního styku,</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zásobám ve vlastnictví Společnosti,</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nemovitým věcem ve vlastnictví Společnosti,</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movitým věcem ve vlastnictví Společnosti,</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pohledávkám z bankovních účtů, jejichž je Společnost majitelem,</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pohledávkám z pojistných smluv a</w:t>
      </w:r>
    </w:p>
    <w:p w:rsidR="00FC541E" w:rsidRPr="003B236B" w:rsidRDefault="00FC541E" w:rsidP="0073608A">
      <w:pPr>
        <w:numPr>
          <w:ilvl w:val="0"/>
          <w:numId w:val="89"/>
        </w:numPr>
        <w:jc w:val="both"/>
        <w:rPr>
          <w:color w:val="000000"/>
          <w:sz w:val="22"/>
          <w:szCs w:val="22"/>
        </w:rPr>
      </w:pPr>
      <w:r>
        <w:rPr>
          <w:color w:val="000000"/>
          <w:sz w:val="22"/>
          <w:szCs w:val="22"/>
        </w:rPr>
        <w:t>zřízení zástavního práva k závodu Společnosti,</w:t>
      </w:r>
    </w:p>
    <w:p w:rsidR="00FC541E" w:rsidRPr="003B236B" w:rsidRDefault="00FC541E" w:rsidP="0073608A">
      <w:pPr>
        <w:jc w:val="both"/>
        <w:rPr>
          <w:color w:val="000000"/>
          <w:sz w:val="22"/>
          <w:szCs w:val="22"/>
        </w:rPr>
      </w:pPr>
    </w:p>
    <w:p w:rsidR="00FC541E" w:rsidRPr="003B236B" w:rsidRDefault="00FC541E" w:rsidP="0073608A">
      <w:pPr>
        <w:jc w:val="both"/>
        <w:rPr>
          <w:color w:val="000000"/>
          <w:sz w:val="22"/>
          <w:szCs w:val="22"/>
        </w:rPr>
      </w:pPr>
      <w:r>
        <w:rPr>
          <w:color w:val="000000"/>
          <w:sz w:val="22"/>
          <w:szCs w:val="22"/>
        </w:rPr>
        <w:t>ve prospěch Komerční banky, a.s., se sídlem Praha 1, Na Příkopě 33 čp. 969, PSČ 11407, IČ: 45317054, a to na základě jedné nebo více samostatných smluv o zřízení zástavního práva, které budou uzavřeny mezi Společností jako zástavcem a Komerční bankou, a.s. jako zástavním věřitelem za podmínek vyžadovaných Komerční bankou, a.s. k zajištění pohledávek Komerční banky, a.s. a dalších financujících bank z financování poskytnutého až do výše 6.837.000.000 Kč na základě smlouvy o syndikovaném úvěru, která bude uzavřena mezi Společností jako úvěrovaným, některými dalšími společnostmi ovládanými Společností jako úvěrovanými a Komerční bankou, a.s. a dalšími bankami podílejícími se na syndikovaným úvěru, jako úvěrujícími, a dále na základě dalších smluv o financování do celkové výše až 4.000.000.000 Kč poskytnutých Společnosti a společnostem jí ovládaným. Valná hromada schvaluje uskutečnění příslušných právních jednání, na základě kterých budou výše uvedená zástavní práva zřízena. V souvislosti s výše uvedeným valná hromada rovněž schvaluje uzavření výše uvedené smlouvy o syndikovaném úvěru, vystavení blankosměnky Společností ve prospěch Komerční banky, a.s., uzavření mezivěřitelské dohody a veškerých dalších dokumentů vyžadovaných smlouvou o syndikovaném úvěru.</w:t>
      </w:r>
    </w:p>
    <w:p w:rsidR="00FC541E" w:rsidRPr="003B236B" w:rsidRDefault="00FC541E" w:rsidP="0073608A">
      <w:pPr>
        <w:jc w:val="both"/>
        <w:rPr>
          <w:color w:val="000000"/>
          <w:sz w:val="22"/>
          <w:szCs w:val="22"/>
        </w:rPr>
      </w:pPr>
    </w:p>
    <w:p w:rsidR="00FC541E" w:rsidRPr="003B236B" w:rsidRDefault="00FC541E" w:rsidP="0073608A">
      <w:pPr>
        <w:jc w:val="both"/>
        <w:rPr>
          <w:color w:val="000000"/>
          <w:sz w:val="22"/>
          <w:szCs w:val="22"/>
        </w:rPr>
      </w:pPr>
      <w:r>
        <w:rPr>
          <w:color w:val="000000"/>
          <w:sz w:val="22"/>
          <w:szCs w:val="22"/>
        </w:rPr>
        <w:t>Valná hromada dále bere na vědomí a schvaluje, že Společnost spolu s dalšími úvěrovanými společnostmi podle výše uvedené smlouvy o syndikovaném úvěru, budou zavázány ke splnění veškerých dluhů podle uvedené smlouvy o syndikovaném úvěru a/nebo kteréhokoli jiného souvisejícího finančního dokumentu společně a nerozdílně a zaváží se splnit společně a nerozdílně veškeré dluhy každého úvěrovaného vůči kterékoli úvěrující straně podle uvedené smlouvy o syndikovaném úvěru a/nebo kteréhokoli jiného souvisejícího finančního dokumentu.</w:t>
      </w:r>
    </w:p>
    <w:p w:rsidR="00FC541E" w:rsidRPr="003B236B" w:rsidRDefault="00FC541E" w:rsidP="0073608A">
      <w:pPr>
        <w:jc w:val="both"/>
        <w:rPr>
          <w:color w:val="000000"/>
          <w:sz w:val="22"/>
          <w:szCs w:val="22"/>
        </w:rPr>
      </w:pPr>
    </w:p>
    <w:p w:rsidR="00FC541E" w:rsidRPr="006D5C16" w:rsidRDefault="00FC541E" w:rsidP="00A83A54">
      <w:pPr>
        <w:jc w:val="both"/>
        <w:rPr>
          <w:color w:val="000000"/>
          <w:sz w:val="22"/>
          <w:szCs w:val="22"/>
        </w:rPr>
      </w:pPr>
      <w:r w:rsidRPr="006D5C16">
        <w:rPr>
          <w:color w:val="000000"/>
          <w:sz w:val="22"/>
          <w:szCs w:val="22"/>
        </w:rPr>
        <w:t>Valná hromada Společnosti (i) byla řádně informována všemi členy orgánů Společnosti ve smyslu ustanovení § 54, 55, 56 a 76 ZOK o potenciálním konfliktu zájmů se zájmy Společnosti a (ii)</w:t>
      </w:r>
      <w:r w:rsidRPr="0068323B">
        <w:rPr>
          <w:color w:val="000000"/>
          <w:sz w:val="22"/>
          <w:szCs w:val="22"/>
        </w:rPr>
        <w:t> </w:t>
      </w:r>
      <w:r w:rsidRPr="006D5C16">
        <w:rPr>
          <w:color w:val="000000"/>
          <w:sz w:val="22"/>
          <w:szCs w:val="22"/>
        </w:rPr>
        <w:t>nepozastavuje výkon funkce žádného ze členů orgánů Společnosti a (iii)</w:t>
      </w:r>
      <w:r w:rsidRPr="0068323B">
        <w:rPr>
          <w:color w:val="000000"/>
          <w:sz w:val="22"/>
          <w:szCs w:val="22"/>
        </w:rPr>
        <w:t> </w:t>
      </w:r>
      <w:r w:rsidRPr="006D5C16">
        <w:rPr>
          <w:color w:val="000000"/>
          <w:sz w:val="22"/>
          <w:szCs w:val="22"/>
        </w:rPr>
        <w:t>uzavření smlouvy o syndikovaném úvěru, včetně veškerých finančních dokumentů vyžadovaných smlouvou o syndikovaném úvěru,jež je v</w:t>
      </w:r>
      <w:r w:rsidRPr="0068323B">
        <w:rPr>
          <w:color w:val="000000"/>
          <w:sz w:val="22"/>
          <w:szCs w:val="22"/>
        </w:rPr>
        <w:t> </w:t>
      </w:r>
      <w:r w:rsidRPr="006D5C16">
        <w:rPr>
          <w:color w:val="000000"/>
          <w:sz w:val="22"/>
          <w:szCs w:val="22"/>
        </w:rPr>
        <w:t xml:space="preserve">souladu se zájmy společnosti, ve smyslu § 56 odst. 2 ZOK nezakazuje. </w:t>
      </w:r>
    </w:p>
    <w:p w:rsidR="00FC541E" w:rsidRPr="003B236B" w:rsidRDefault="00FC541E" w:rsidP="0073608A">
      <w:pPr>
        <w:jc w:val="both"/>
        <w:rPr>
          <w:color w:val="000000"/>
          <w:sz w:val="22"/>
          <w:szCs w:val="22"/>
        </w:rPr>
      </w:pPr>
    </w:p>
    <w:p w:rsidR="00FC541E" w:rsidRPr="003B236B" w:rsidRDefault="00FC541E" w:rsidP="0073608A">
      <w:pPr>
        <w:jc w:val="both"/>
        <w:rPr>
          <w:sz w:val="22"/>
          <w:szCs w:val="22"/>
          <w:u w:val="single"/>
        </w:rPr>
      </w:pPr>
      <w:r>
        <w:rPr>
          <w:sz w:val="22"/>
          <w:szCs w:val="22"/>
          <w:u w:val="single"/>
        </w:rPr>
        <w:t>Odůvodnění:</w:t>
      </w:r>
    </w:p>
    <w:p w:rsidR="00FC541E" w:rsidRPr="003B236B" w:rsidRDefault="00FC541E" w:rsidP="0073608A">
      <w:pPr>
        <w:jc w:val="both"/>
        <w:rPr>
          <w:sz w:val="22"/>
          <w:szCs w:val="22"/>
        </w:rPr>
      </w:pPr>
      <w:r>
        <w:rPr>
          <w:sz w:val="22"/>
          <w:szCs w:val="22"/>
        </w:rPr>
        <w:t>Zastavení závodu nebo takové jeho části, která by znamenala podstatnou změnu dosavadní struktury závodu nebo podstatnou změnu v předmětu podnikání nebo činnosti Společnosti, spadá do působnosti valné hromady podle § 421 odst. 2 písm. m) ZOK a článku 11 odst. 1 písm. m) stanov Společnosti. K přijetí rozhodnutí je potřeba souhlas alespoň dvoutřetinové většiny hlasů přítomných akcionářů, rozhodnutí se osvědčuje veřejnou listinou (§ 416 ZOK). Schválení zastavení části závodu, jakož i samotné zastavení závodu Společnosti, souvisí s jednáním Společnosti o poskytnutí financování formou syndikovaného úvěru, kdy jednou z podmínek pro poskytnutí tohoto úvěru je jeho dostatečné zajištění. Vzhledem k tomu, že rozsah požadovaného zajištění může naplňovat podmínky uvedené v ustanovení § 421 odst. 2 písm. m) ZOK, představenstvo předkládá ke schválení výše uvedené usnesení. Dále s ohledem na skutečnost, že v souvislosti s uzavřením finančních dokumentů může u členů představenstva při výkonu funkce dojít ke střetu zájmů, bude valná hromada o tomto informována.</w:t>
      </w:r>
    </w:p>
    <w:p w:rsidR="00FC541E" w:rsidRPr="003B236B" w:rsidRDefault="00FC541E" w:rsidP="005C5A01">
      <w:pPr>
        <w:jc w:val="both"/>
        <w:rPr>
          <w:sz w:val="22"/>
          <w:szCs w:val="22"/>
        </w:rPr>
      </w:pPr>
    </w:p>
    <w:p w:rsidR="00FC541E" w:rsidRPr="003B236B" w:rsidRDefault="00FC541E" w:rsidP="00281C81">
      <w:pPr>
        <w:jc w:val="both"/>
        <w:rPr>
          <w:b/>
          <w:sz w:val="22"/>
          <w:szCs w:val="22"/>
        </w:rPr>
      </w:pPr>
      <w:r>
        <w:rPr>
          <w:b/>
          <w:sz w:val="22"/>
          <w:szCs w:val="22"/>
        </w:rPr>
        <w:t>K bodu 8 pořadu</w:t>
      </w:r>
    </w:p>
    <w:p w:rsidR="00FC541E" w:rsidRPr="006D5C16" w:rsidRDefault="00FC541E" w:rsidP="0073608A">
      <w:pPr>
        <w:jc w:val="both"/>
        <w:rPr>
          <w:sz w:val="22"/>
        </w:rPr>
      </w:pPr>
      <w:r>
        <w:rPr>
          <w:sz w:val="22"/>
          <w:szCs w:val="22"/>
        </w:rPr>
        <w:t>(Schválení změny stanov společnosti)</w:t>
      </w:r>
    </w:p>
    <w:p w:rsidR="00FC541E" w:rsidRPr="003B236B" w:rsidRDefault="00FC541E" w:rsidP="0073608A">
      <w:pPr>
        <w:jc w:val="both"/>
        <w:rPr>
          <w:sz w:val="22"/>
          <w:szCs w:val="22"/>
          <w:u w:val="single"/>
        </w:rPr>
      </w:pPr>
      <w:r w:rsidRPr="003B236B">
        <w:rPr>
          <w:sz w:val="22"/>
          <w:szCs w:val="22"/>
          <w:u w:val="single"/>
        </w:rPr>
        <w:t>Návrh usnesení</w:t>
      </w:r>
      <w:r>
        <w:rPr>
          <w:sz w:val="22"/>
          <w:szCs w:val="22"/>
          <w:u w:val="single"/>
        </w:rPr>
        <w:t>:</w:t>
      </w:r>
    </w:p>
    <w:p w:rsidR="00FC541E" w:rsidRPr="003B236B" w:rsidRDefault="00FC541E" w:rsidP="0073608A">
      <w:pPr>
        <w:jc w:val="both"/>
        <w:rPr>
          <w:sz w:val="22"/>
          <w:szCs w:val="22"/>
        </w:rPr>
      </w:pPr>
      <w:r>
        <w:rPr>
          <w:sz w:val="22"/>
          <w:szCs w:val="22"/>
        </w:rPr>
        <w:t xml:space="preserve">Valná hromada schvaluje změnu stanov společnosti tak, že </w:t>
      </w:r>
    </w:p>
    <w:p w:rsidR="00FC541E" w:rsidRPr="003B236B" w:rsidRDefault="00FC541E" w:rsidP="00293BFB">
      <w:pPr>
        <w:jc w:val="both"/>
        <w:rPr>
          <w:sz w:val="22"/>
          <w:szCs w:val="22"/>
        </w:rPr>
      </w:pPr>
    </w:p>
    <w:p w:rsidR="00FC541E" w:rsidRPr="003B236B" w:rsidRDefault="00FC541E" w:rsidP="00293BFB">
      <w:pPr>
        <w:numPr>
          <w:ilvl w:val="0"/>
          <w:numId w:val="90"/>
        </w:numPr>
        <w:jc w:val="both"/>
        <w:rPr>
          <w:b/>
          <w:sz w:val="22"/>
          <w:szCs w:val="22"/>
          <w:u w:val="single"/>
        </w:rPr>
      </w:pPr>
      <w:r>
        <w:rPr>
          <w:b/>
          <w:sz w:val="22"/>
          <w:szCs w:val="22"/>
          <w:u w:val="single"/>
        </w:rPr>
        <w:t>se stávající znění článku 4 Předmět podnikání společnosti v odst. 1 doplňuje o:</w:t>
      </w:r>
    </w:p>
    <w:p w:rsidR="00FC541E" w:rsidRPr="003B236B" w:rsidRDefault="00FC541E" w:rsidP="00293BFB">
      <w:pPr>
        <w:numPr>
          <w:ilvl w:val="1"/>
          <w:numId w:val="8"/>
        </w:numPr>
        <w:jc w:val="both"/>
        <w:rPr>
          <w:sz w:val="22"/>
          <w:szCs w:val="22"/>
        </w:rPr>
      </w:pPr>
      <w:r>
        <w:rPr>
          <w:sz w:val="22"/>
          <w:szCs w:val="22"/>
        </w:rPr>
        <w:t>montáž, opravy, revize a zkoušky tlakových zařízení a nádob na plyny</w:t>
      </w:r>
    </w:p>
    <w:p w:rsidR="00FC541E" w:rsidRPr="003B236B" w:rsidRDefault="00FC541E" w:rsidP="00293BFB">
      <w:pPr>
        <w:numPr>
          <w:ilvl w:val="1"/>
          <w:numId w:val="8"/>
        </w:numPr>
        <w:jc w:val="both"/>
        <w:rPr>
          <w:sz w:val="22"/>
          <w:szCs w:val="22"/>
        </w:rPr>
      </w:pPr>
      <w:r>
        <w:rPr>
          <w:sz w:val="22"/>
          <w:szCs w:val="22"/>
        </w:rPr>
        <w:t xml:space="preserve">montáž, opravy, revize a zkoušky zdvihacích zařízení </w:t>
      </w:r>
    </w:p>
    <w:p w:rsidR="00FC541E" w:rsidRPr="003B236B" w:rsidRDefault="00FC541E" w:rsidP="00293BFB">
      <w:pPr>
        <w:numPr>
          <w:ilvl w:val="1"/>
          <w:numId w:val="8"/>
        </w:numPr>
        <w:jc w:val="both"/>
        <w:rPr>
          <w:sz w:val="22"/>
          <w:szCs w:val="22"/>
        </w:rPr>
      </w:pPr>
      <w:r>
        <w:rPr>
          <w:sz w:val="22"/>
          <w:szCs w:val="22"/>
        </w:rPr>
        <w:t xml:space="preserve">montáž, opravy, revize a zkoušky elektrických zařízení </w:t>
      </w:r>
    </w:p>
    <w:p w:rsidR="00FC541E" w:rsidRPr="003B236B" w:rsidRDefault="00FC541E" w:rsidP="00293BFB">
      <w:pPr>
        <w:ind w:left="567"/>
        <w:jc w:val="both"/>
        <w:rPr>
          <w:sz w:val="22"/>
          <w:szCs w:val="22"/>
        </w:rPr>
      </w:pPr>
    </w:p>
    <w:p w:rsidR="00FC541E" w:rsidRPr="003B236B" w:rsidRDefault="00FC541E" w:rsidP="00293BFB">
      <w:pPr>
        <w:numPr>
          <w:ilvl w:val="0"/>
          <w:numId w:val="90"/>
        </w:numPr>
        <w:jc w:val="both"/>
        <w:rPr>
          <w:b/>
          <w:sz w:val="22"/>
          <w:szCs w:val="22"/>
          <w:u w:val="single"/>
        </w:rPr>
      </w:pPr>
      <w:r>
        <w:rPr>
          <w:b/>
          <w:sz w:val="22"/>
          <w:szCs w:val="22"/>
          <w:u w:val="single"/>
        </w:rPr>
        <w:t>se ruší původní znění odst. 3 v článku 23. Složení dozorčí rady Stanov společnosti a nahrazuje se následujícím zněním:</w:t>
      </w:r>
    </w:p>
    <w:p w:rsidR="00FC541E" w:rsidRPr="003B236B" w:rsidRDefault="00FC541E" w:rsidP="00293BFB">
      <w:pPr>
        <w:jc w:val="both"/>
        <w:rPr>
          <w:sz w:val="22"/>
          <w:szCs w:val="22"/>
        </w:rPr>
      </w:pPr>
    </w:p>
    <w:p w:rsidR="00FC541E" w:rsidRPr="003B236B" w:rsidRDefault="00FC541E" w:rsidP="00293BFB">
      <w:pPr>
        <w:ind w:firstLine="708"/>
        <w:jc w:val="both"/>
        <w:rPr>
          <w:i/>
          <w:sz w:val="22"/>
          <w:szCs w:val="22"/>
        </w:rPr>
      </w:pPr>
      <w:r>
        <w:rPr>
          <w:i/>
          <w:sz w:val="22"/>
          <w:szCs w:val="22"/>
        </w:rPr>
        <w:t>„3. Dozorčí rada volí ze svého středu předsedu a místopředsedu dozorčí rady.“</w:t>
      </w:r>
    </w:p>
    <w:p w:rsidR="00FC541E" w:rsidRPr="003B236B" w:rsidRDefault="00FC541E" w:rsidP="00294EFC">
      <w:pPr>
        <w:ind w:left="360"/>
        <w:jc w:val="both"/>
        <w:rPr>
          <w:b/>
          <w:sz w:val="22"/>
          <w:szCs w:val="22"/>
          <w:u w:val="single"/>
        </w:rPr>
      </w:pPr>
    </w:p>
    <w:p w:rsidR="00FC541E" w:rsidRPr="003B236B" w:rsidRDefault="00FC541E" w:rsidP="00293BFB">
      <w:pPr>
        <w:numPr>
          <w:ilvl w:val="0"/>
          <w:numId w:val="90"/>
        </w:numPr>
        <w:jc w:val="both"/>
        <w:rPr>
          <w:b/>
          <w:sz w:val="22"/>
          <w:szCs w:val="22"/>
          <w:u w:val="single"/>
        </w:rPr>
      </w:pPr>
      <w:r>
        <w:rPr>
          <w:b/>
          <w:sz w:val="22"/>
          <w:szCs w:val="22"/>
          <w:u w:val="single"/>
        </w:rPr>
        <w:t>se dosavadní články 27 až 30 ruší bez náhrady,</w:t>
      </w:r>
    </w:p>
    <w:p w:rsidR="00FC541E" w:rsidRPr="003B236B" w:rsidRDefault="00FC541E" w:rsidP="00293BFB">
      <w:pPr>
        <w:numPr>
          <w:ilvl w:val="0"/>
          <w:numId w:val="90"/>
        </w:numPr>
        <w:jc w:val="both"/>
        <w:rPr>
          <w:b/>
          <w:sz w:val="22"/>
          <w:szCs w:val="22"/>
          <w:u w:val="single"/>
        </w:rPr>
      </w:pPr>
      <w:r>
        <w:rPr>
          <w:b/>
          <w:sz w:val="22"/>
          <w:szCs w:val="22"/>
          <w:u w:val="single"/>
        </w:rPr>
        <w:t>následující články 31 až 37 budou nově přečíslovány na články 27 až 33,</w:t>
      </w:r>
    </w:p>
    <w:p w:rsidR="00FC541E" w:rsidRPr="003B236B" w:rsidRDefault="00FC541E" w:rsidP="00293BFB">
      <w:pPr>
        <w:numPr>
          <w:ilvl w:val="0"/>
          <w:numId w:val="90"/>
        </w:numPr>
        <w:jc w:val="both"/>
        <w:rPr>
          <w:b/>
          <w:sz w:val="22"/>
          <w:szCs w:val="22"/>
          <w:u w:val="single"/>
        </w:rPr>
      </w:pPr>
      <w:r>
        <w:rPr>
          <w:b/>
          <w:sz w:val="22"/>
          <w:szCs w:val="22"/>
          <w:u w:val="single"/>
        </w:rPr>
        <w:t>v článku 13, odst. 6 se v první větě vypouští slova „a výboru pro audit“.</w:t>
      </w:r>
    </w:p>
    <w:p w:rsidR="00FC541E" w:rsidRPr="003B236B" w:rsidRDefault="00FC541E" w:rsidP="00C50143">
      <w:pPr>
        <w:ind w:left="360"/>
        <w:jc w:val="both"/>
        <w:rPr>
          <w:color w:val="000000"/>
          <w:sz w:val="22"/>
          <w:szCs w:val="22"/>
        </w:rPr>
      </w:pPr>
    </w:p>
    <w:p w:rsidR="00FC541E" w:rsidRPr="003B236B" w:rsidRDefault="00FC541E" w:rsidP="0073608A">
      <w:pPr>
        <w:jc w:val="both"/>
        <w:rPr>
          <w:sz w:val="22"/>
          <w:szCs w:val="22"/>
          <w:u w:val="single"/>
        </w:rPr>
      </w:pPr>
      <w:r>
        <w:rPr>
          <w:sz w:val="22"/>
          <w:szCs w:val="22"/>
          <w:u w:val="single"/>
        </w:rPr>
        <w:t>Odůvodnění:</w:t>
      </w:r>
    </w:p>
    <w:p w:rsidR="00FC541E" w:rsidRPr="003B236B" w:rsidRDefault="00FC541E" w:rsidP="0073608A">
      <w:pPr>
        <w:jc w:val="both"/>
        <w:rPr>
          <w:sz w:val="22"/>
          <w:szCs w:val="22"/>
        </w:rPr>
      </w:pPr>
      <w:r>
        <w:rPr>
          <w:sz w:val="22"/>
          <w:szCs w:val="22"/>
        </w:rPr>
        <w:t>K bodu 1:</w:t>
      </w:r>
    </w:p>
    <w:p w:rsidR="00FC541E" w:rsidRPr="003B236B" w:rsidRDefault="00FC541E" w:rsidP="00294EFC">
      <w:pPr>
        <w:jc w:val="both"/>
        <w:rPr>
          <w:sz w:val="22"/>
          <w:szCs w:val="22"/>
        </w:rPr>
      </w:pPr>
      <w:r>
        <w:rPr>
          <w:sz w:val="22"/>
          <w:szCs w:val="22"/>
        </w:rPr>
        <w:t>Představenstvo navrhuje rozšíření předmětu podnikání společnosti VÍTKOVICE, a.s. za účelem diverzifikace podnikatelský rizik, rozvoje společnosti a posílení schopnosti společnosti samostatně reagovat na příležitosti na trhu. Navržené doplnění předmětu podnikání společnosti odpovídá předmětu podnikání, který společnost VÍTKOVICE, a.s. provozovala v minulosti a tedy má potřebné zkušenosti pro podnikání v těchto oborech. Společnosti VÍTKOVICE, a.s. bude schopna provozovat navrhované předměty podnikání prostřednictvím odpovědných zástupců, jimiž budou zaměstnanci skupiny VÍTKOVICE, a.s.</w:t>
      </w:r>
    </w:p>
    <w:p w:rsidR="00FC541E" w:rsidRDefault="00FC541E" w:rsidP="0073608A">
      <w:pPr>
        <w:jc w:val="both"/>
        <w:rPr>
          <w:sz w:val="22"/>
          <w:szCs w:val="22"/>
        </w:rPr>
      </w:pPr>
    </w:p>
    <w:p w:rsidR="00FC541E" w:rsidRDefault="00FC541E" w:rsidP="0073608A">
      <w:pPr>
        <w:jc w:val="both"/>
        <w:rPr>
          <w:sz w:val="22"/>
          <w:szCs w:val="22"/>
        </w:rPr>
      </w:pPr>
    </w:p>
    <w:p w:rsidR="00FC541E" w:rsidRDefault="00FC541E" w:rsidP="0073608A">
      <w:pPr>
        <w:jc w:val="both"/>
        <w:rPr>
          <w:sz w:val="22"/>
          <w:szCs w:val="22"/>
        </w:rPr>
      </w:pPr>
    </w:p>
    <w:p w:rsidR="00FC541E" w:rsidRPr="003B236B" w:rsidRDefault="00FC541E" w:rsidP="0073608A">
      <w:pPr>
        <w:jc w:val="both"/>
        <w:rPr>
          <w:sz w:val="22"/>
          <w:szCs w:val="22"/>
        </w:rPr>
      </w:pPr>
    </w:p>
    <w:p w:rsidR="00FC541E" w:rsidRPr="003B236B" w:rsidRDefault="00FC541E" w:rsidP="0073608A">
      <w:pPr>
        <w:jc w:val="both"/>
        <w:rPr>
          <w:sz w:val="22"/>
          <w:szCs w:val="22"/>
        </w:rPr>
      </w:pPr>
      <w:r>
        <w:rPr>
          <w:sz w:val="22"/>
          <w:szCs w:val="22"/>
        </w:rPr>
        <w:t>K bodu 2:</w:t>
      </w:r>
    </w:p>
    <w:p w:rsidR="00FC541E" w:rsidRPr="003B236B" w:rsidRDefault="00FC541E" w:rsidP="00EE663A">
      <w:pPr>
        <w:jc w:val="both"/>
        <w:rPr>
          <w:sz w:val="22"/>
          <w:szCs w:val="22"/>
        </w:rPr>
      </w:pPr>
      <w:r>
        <w:rPr>
          <w:sz w:val="22"/>
          <w:szCs w:val="22"/>
        </w:rPr>
        <w:t>Změna v odst. 3 článku 23. Složení dozorčí rady dle návrhu nově zavádí funkci místopředsedy dozorčí rady společnosti z důvodu posílení postavení a výkonnosti dozorčí rady pro zasedání dozorčí rady v nepřítomnosti předsedy dozorčí rady.</w:t>
      </w:r>
    </w:p>
    <w:p w:rsidR="00FC541E" w:rsidRPr="003B236B" w:rsidRDefault="00FC541E" w:rsidP="0073608A">
      <w:pPr>
        <w:jc w:val="both"/>
        <w:rPr>
          <w:sz w:val="22"/>
          <w:szCs w:val="22"/>
        </w:rPr>
      </w:pPr>
      <w:r>
        <w:rPr>
          <w:sz w:val="22"/>
          <w:szCs w:val="22"/>
        </w:rPr>
        <w:t>K bodům 3až 5:</w:t>
      </w:r>
    </w:p>
    <w:p w:rsidR="00FC541E" w:rsidRPr="003B236B" w:rsidRDefault="00FC541E" w:rsidP="0073608A">
      <w:pPr>
        <w:jc w:val="both"/>
        <w:rPr>
          <w:sz w:val="22"/>
          <w:szCs w:val="22"/>
        </w:rPr>
      </w:pPr>
      <w:r>
        <w:rPr>
          <w:sz w:val="22"/>
          <w:szCs w:val="22"/>
        </w:rPr>
        <w:t>Původní články 27 až 30 stanov společnosti upravovaly zavedení a postavení výboru pro audit. S ohledem na změnu zákona č. 93/2009 Sb. o auditorech, již společnost nemá povinnost zřídit výbor pro audit a představenstvo navrhuje zrušení povinnosti ustanovit výbor pro audit ve stanovách společnosti. S ohledem na stanovené funkční období pro členy výboru pro audit představenstvo konstatuje, že stávajícím členů výboru pro audit uplyne funkční období k 28.6.2016.</w:t>
      </w:r>
    </w:p>
    <w:p w:rsidR="00FC541E" w:rsidRPr="003B236B" w:rsidRDefault="00FC541E" w:rsidP="000E2FFA">
      <w:pPr>
        <w:jc w:val="both"/>
        <w:rPr>
          <w:b/>
          <w:sz w:val="22"/>
          <w:szCs w:val="22"/>
          <w:u w:val="single"/>
        </w:rPr>
      </w:pPr>
    </w:p>
    <w:p w:rsidR="00FC541E" w:rsidRPr="003B236B" w:rsidRDefault="00FC541E" w:rsidP="00293CC5">
      <w:pPr>
        <w:jc w:val="both"/>
        <w:rPr>
          <w:b/>
          <w:sz w:val="22"/>
          <w:szCs w:val="22"/>
        </w:rPr>
      </w:pPr>
      <w:r>
        <w:rPr>
          <w:b/>
          <w:sz w:val="22"/>
          <w:szCs w:val="22"/>
        </w:rPr>
        <w:t xml:space="preserve">K bodu 9 pořadu </w:t>
      </w:r>
    </w:p>
    <w:p w:rsidR="00FC541E" w:rsidRPr="003B236B" w:rsidRDefault="00FC541E" w:rsidP="00293CC5">
      <w:pPr>
        <w:jc w:val="both"/>
        <w:rPr>
          <w:b/>
          <w:sz w:val="22"/>
          <w:szCs w:val="22"/>
        </w:rPr>
      </w:pPr>
      <w:r>
        <w:rPr>
          <w:b/>
          <w:sz w:val="22"/>
          <w:szCs w:val="22"/>
        </w:rPr>
        <w:t>(</w:t>
      </w:r>
      <w:r>
        <w:rPr>
          <w:sz w:val="22"/>
        </w:rPr>
        <w:t>Odvolání a volba členů dozorčí rady)</w:t>
      </w:r>
    </w:p>
    <w:p w:rsidR="00FC541E" w:rsidRPr="003B236B" w:rsidRDefault="00FC541E" w:rsidP="00293CC5">
      <w:pPr>
        <w:spacing w:before="120"/>
        <w:jc w:val="both"/>
        <w:rPr>
          <w:sz w:val="22"/>
        </w:rPr>
      </w:pPr>
      <w:r>
        <w:rPr>
          <w:sz w:val="22"/>
          <w:u w:val="single"/>
        </w:rPr>
        <w:t>Návrh usnesení</w:t>
      </w:r>
      <w:r>
        <w:rPr>
          <w:sz w:val="22"/>
        </w:rPr>
        <w:t>:</w:t>
      </w:r>
    </w:p>
    <w:p w:rsidR="00FC541E" w:rsidRPr="003B236B" w:rsidRDefault="00FC541E" w:rsidP="00293CC5">
      <w:pPr>
        <w:jc w:val="both"/>
        <w:rPr>
          <w:sz w:val="22"/>
          <w:szCs w:val="22"/>
        </w:rPr>
      </w:pPr>
      <w:r>
        <w:rPr>
          <w:sz w:val="22"/>
          <w:szCs w:val="22"/>
        </w:rPr>
        <w:t>Valná hromada odvolává z funkce člena dozorčí rady</w:t>
      </w:r>
    </w:p>
    <w:p w:rsidR="00FC541E" w:rsidRPr="003B236B" w:rsidRDefault="00FC541E" w:rsidP="00293CC5">
      <w:pPr>
        <w:numPr>
          <w:ilvl w:val="0"/>
          <w:numId w:val="4"/>
        </w:numPr>
        <w:tabs>
          <w:tab w:val="clear" w:pos="515"/>
          <w:tab w:val="num" w:pos="142"/>
        </w:tabs>
        <w:ind w:left="142" w:hanging="142"/>
        <w:jc w:val="both"/>
        <w:rPr>
          <w:sz w:val="22"/>
          <w:szCs w:val="22"/>
        </w:rPr>
      </w:pPr>
      <w:r>
        <w:rPr>
          <w:sz w:val="22"/>
          <w:szCs w:val="22"/>
        </w:rPr>
        <w:t xml:space="preserve"> pana JUDr. Josefa Babku, nar. 5.9.1956, bytem Gregorova 1572/18, Moravská Ostrava, 702 00 Ostrava</w:t>
      </w:r>
    </w:p>
    <w:p w:rsidR="00FC541E" w:rsidRPr="003B236B" w:rsidRDefault="00FC541E" w:rsidP="00293CC5">
      <w:pPr>
        <w:numPr>
          <w:ilvl w:val="0"/>
          <w:numId w:val="4"/>
        </w:numPr>
        <w:tabs>
          <w:tab w:val="clear" w:pos="515"/>
          <w:tab w:val="num" w:pos="142"/>
        </w:tabs>
        <w:ind w:left="142" w:hanging="142"/>
        <w:jc w:val="both"/>
        <w:rPr>
          <w:sz w:val="22"/>
          <w:szCs w:val="22"/>
        </w:rPr>
      </w:pPr>
      <w:r>
        <w:rPr>
          <w:sz w:val="22"/>
          <w:szCs w:val="22"/>
        </w:rPr>
        <w:t xml:space="preserve"> paní Ing. Halinu Ryškovou, nar. 27.9.1966, bytem 28. října 1925, Místek, 738 01 Frýdek-Místek</w:t>
      </w:r>
    </w:p>
    <w:p w:rsidR="00FC541E" w:rsidRPr="003B236B" w:rsidRDefault="00FC541E" w:rsidP="00293CC5">
      <w:pPr>
        <w:jc w:val="both"/>
        <w:rPr>
          <w:sz w:val="22"/>
          <w:szCs w:val="22"/>
        </w:rPr>
      </w:pPr>
    </w:p>
    <w:p w:rsidR="00FC541E" w:rsidRPr="003B236B" w:rsidRDefault="00FC541E" w:rsidP="00293CC5">
      <w:pPr>
        <w:jc w:val="both"/>
        <w:rPr>
          <w:sz w:val="22"/>
          <w:szCs w:val="22"/>
          <w:u w:val="single"/>
        </w:rPr>
      </w:pPr>
      <w:r>
        <w:rPr>
          <w:sz w:val="22"/>
          <w:szCs w:val="22"/>
          <w:u w:val="single"/>
        </w:rPr>
        <w:t>Odůvodnění:</w:t>
      </w:r>
    </w:p>
    <w:p w:rsidR="00FC541E" w:rsidRPr="003B236B" w:rsidRDefault="00FC541E" w:rsidP="00293CC5">
      <w:pPr>
        <w:tabs>
          <w:tab w:val="num" w:pos="180"/>
        </w:tabs>
        <w:jc w:val="both"/>
        <w:rPr>
          <w:bCs/>
          <w:sz w:val="22"/>
          <w:szCs w:val="22"/>
        </w:rPr>
      </w:pPr>
      <w:r>
        <w:rPr>
          <w:bCs/>
          <w:sz w:val="22"/>
          <w:szCs w:val="22"/>
        </w:rPr>
        <w:t>S ohledem na blížící se skončení tříletého funkčního období u dvou členů dozorčí rady je představenstvem navrhováno jejich odvolání.</w:t>
      </w:r>
    </w:p>
    <w:p w:rsidR="00FC541E" w:rsidRPr="003B236B" w:rsidRDefault="00FC541E" w:rsidP="00293CC5">
      <w:pPr>
        <w:tabs>
          <w:tab w:val="num" w:pos="180"/>
        </w:tabs>
        <w:spacing w:before="120"/>
        <w:jc w:val="both"/>
        <w:rPr>
          <w:sz w:val="22"/>
        </w:rPr>
      </w:pPr>
      <w:r>
        <w:rPr>
          <w:sz w:val="22"/>
          <w:u w:val="single"/>
        </w:rPr>
        <w:t>Návrh usnesení</w:t>
      </w:r>
      <w:r>
        <w:rPr>
          <w:sz w:val="22"/>
        </w:rPr>
        <w:t>:</w:t>
      </w:r>
    </w:p>
    <w:p w:rsidR="00FC541E" w:rsidRPr="003B236B" w:rsidRDefault="00FC541E" w:rsidP="00293CC5">
      <w:pPr>
        <w:jc w:val="both"/>
        <w:rPr>
          <w:sz w:val="22"/>
          <w:szCs w:val="22"/>
        </w:rPr>
      </w:pPr>
      <w:r>
        <w:rPr>
          <w:sz w:val="22"/>
          <w:szCs w:val="22"/>
        </w:rPr>
        <w:t>Valná hromada volí do funkce člena dozorčí rady</w:t>
      </w:r>
    </w:p>
    <w:p w:rsidR="00FC541E" w:rsidRPr="003B236B" w:rsidRDefault="00FC541E" w:rsidP="00293CC5">
      <w:pPr>
        <w:numPr>
          <w:ilvl w:val="0"/>
          <w:numId w:val="4"/>
        </w:numPr>
        <w:tabs>
          <w:tab w:val="clear" w:pos="515"/>
          <w:tab w:val="num" w:pos="142"/>
        </w:tabs>
        <w:ind w:left="142" w:hanging="142"/>
        <w:jc w:val="both"/>
        <w:rPr>
          <w:sz w:val="22"/>
          <w:szCs w:val="22"/>
        </w:rPr>
      </w:pPr>
      <w:r>
        <w:rPr>
          <w:sz w:val="22"/>
          <w:szCs w:val="22"/>
        </w:rPr>
        <w:t xml:space="preserve"> pana JUDr. Josefa Babku, nar. 5.9.1956, bytem Gregorova 1572/18, Moravská Ostrava, 702 00 Ostrava</w:t>
      </w:r>
    </w:p>
    <w:p w:rsidR="00FC541E" w:rsidRPr="003B236B" w:rsidRDefault="00FC541E" w:rsidP="00293CC5">
      <w:pPr>
        <w:numPr>
          <w:ilvl w:val="0"/>
          <w:numId w:val="4"/>
        </w:numPr>
        <w:tabs>
          <w:tab w:val="clear" w:pos="515"/>
          <w:tab w:val="num" w:pos="142"/>
        </w:tabs>
        <w:ind w:left="142" w:hanging="142"/>
        <w:jc w:val="both"/>
        <w:rPr>
          <w:sz w:val="22"/>
          <w:szCs w:val="22"/>
        </w:rPr>
      </w:pPr>
      <w:r>
        <w:rPr>
          <w:sz w:val="22"/>
          <w:szCs w:val="22"/>
        </w:rPr>
        <w:t>paní Ing. Halinu Ryškovou, nar. 27.9.1966, bytem 28. října 1925, Místek, 738 01 Frýdek-Místek</w:t>
      </w:r>
    </w:p>
    <w:p w:rsidR="00FC541E" w:rsidRPr="003B236B" w:rsidRDefault="00FC541E" w:rsidP="00DC7046">
      <w:pPr>
        <w:numPr>
          <w:ilvl w:val="0"/>
          <w:numId w:val="4"/>
        </w:numPr>
        <w:tabs>
          <w:tab w:val="clear" w:pos="515"/>
          <w:tab w:val="num" w:pos="142"/>
        </w:tabs>
        <w:ind w:left="142" w:hanging="142"/>
        <w:jc w:val="both"/>
        <w:rPr>
          <w:sz w:val="22"/>
          <w:szCs w:val="22"/>
        </w:rPr>
      </w:pPr>
      <w:r>
        <w:rPr>
          <w:sz w:val="22"/>
          <w:szCs w:val="22"/>
        </w:rPr>
        <w:t>pana Ing. Lubomíra Metnara, dat. nar. 6. října 1967, Na Výsluní 1710, Frýdlant, 739 11 Frýdlant nad Ostravicí</w:t>
      </w:r>
    </w:p>
    <w:p w:rsidR="00FC541E" w:rsidRPr="003B236B" w:rsidRDefault="00FC541E" w:rsidP="00293CC5">
      <w:pPr>
        <w:jc w:val="both"/>
        <w:rPr>
          <w:sz w:val="22"/>
          <w:szCs w:val="22"/>
        </w:rPr>
      </w:pPr>
    </w:p>
    <w:p w:rsidR="00FC541E" w:rsidRPr="003B236B" w:rsidRDefault="00FC541E" w:rsidP="00293CC5">
      <w:pPr>
        <w:jc w:val="both"/>
        <w:rPr>
          <w:sz w:val="22"/>
          <w:szCs w:val="22"/>
          <w:u w:val="single"/>
        </w:rPr>
      </w:pPr>
      <w:r>
        <w:rPr>
          <w:sz w:val="22"/>
          <w:szCs w:val="22"/>
          <w:u w:val="single"/>
        </w:rPr>
        <w:t>Odůvodnění:</w:t>
      </w:r>
    </w:p>
    <w:p w:rsidR="00FC541E" w:rsidRPr="003B236B" w:rsidRDefault="00FC541E" w:rsidP="00293CC5">
      <w:pPr>
        <w:jc w:val="both"/>
        <w:rPr>
          <w:sz w:val="22"/>
          <w:u w:val="single"/>
        </w:rPr>
      </w:pPr>
      <w:r>
        <w:rPr>
          <w:sz w:val="22"/>
          <w:szCs w:val="22"/>
        </w:rPr>
        <w:t>Představenstvo navrhuje volbu tří členů dozorčí rady, když jedno místo člena dozorčí rady je již uvolněno od 1.4.2016, kdy člen dozorčí rady pan Ing. Vladimír Soták odstoupil z funkce člena dozorčí rady a k tomuto datu dozorčí rada společnosti toto odstoupení projednala. Představenstvo se seznámilo s odbornými životopisy navrhovaných kandidátů a považuje je s ohledem na jejich kvalifikaci a praxi za vhodné kandidáty na členy dozorčí rady.</w:t>
      </w:r>
    </w:p>
    <w:p w:rsidR="00FC541E" w:rsidRPr="003B236B" w:rsidRDefault="00FC541E" w:rsidP="00293CC5">
      <w:pPr>
        <w:jc w:val="both"/>
        <w:rPr>
          <w:sz w:val="22"/>
          <w:szCs w:val="22"/>
        </w:rPr>
      </w:pPr>
    </w:p>
    <w:p w:rsidR="00FC541E" w:rsidRPr="003B236B" w:rsidRDefault="00FC541E" w:rsidP="00293CC5">
      <w:pPr>
        <w:jc w:val="both"/>
        <w:rPr>
          <w:b/>
          <w:sz w:val="22"/>
          <w:szCs w:val="22"/>
        </w:rPr>
      </w:pPr>
    </w:p>
    <w:p w:rsidR="00FC541E" w:rsidRPr="003B236B" w:rsidRDefault="00FC541E" w:rsidP="00293CC5">
      <w:pPr>
        <w:jc w:val="both"/>
        <w:rPr>
          <w:b/>
          <w:sz w:val="22"/>
          <w:szCs w:val="22"/>
        </w:rPr>
      </w:pPr>
      <w:r>
        <w:rPr>
          <w:b/>
          <w:sz w:val="22"/>
          <w:szCs w:val="22"/>
        </w:rPr>
        <w:t>K bodu 10 pořadu</w:t>
      </w:r>
    </w:p>
    <w:p w:rsidR="00FC541E" w:rsidRPr="003B236B" w:rsidRDefault="00FC541E" w:rsidP="00293CC5">
      <w:pPr>
        <w:tabs>
          <w:tab w:val="num" w:pos="1920"/>
        </w:tabs>
        <w:jc w:val="both"/>
        <w:rPr>
          <w:sz w:val="22"/>
        </w:rPr>
      </w:pPr>
      <w:r>
        <w:rPr>
          <w:sz w:val="22"/>
        </w:rPr>
        <w:t xml:space="preserve">(Schválení smluv o výkonu funkce členů dozorčí rady společnosti) </w:t>
      </w:r>
    </w:p>
    <w:p w:rsidR="00FC541E" w:rsidRPr="003B236B" w:rsidRDefault="00FC541E" w:rsidP="00293CC5">
      <w:pPr>
        <w:jc w:val="both"/>
        <w:rPr>
          <w:sz w:val="22"/>
        </w:rPr>
      </w:pPr>
      <w:r>
        <w:rPr>
          <w:sz w:val="22"/>
          <w:u w:val="single"/>
        </w:rPr>
        <w:t>Návrh usnesení</w:t>
      </w:r>
      <w:r>
        <w:rPr>
          <w:sz w:val="22"/>
        </w:rPr>
        <w:t>:</w:t>
      </w:r>
    </w:p>
    <w:p w:rsidR="00FC541E" w:rsidRPr="003B236B" w:rsidRDefault="00FC541E" w:rsidP="00293CC5">
      <w:pPr>
        <w:jc w:val="both"/>
        <w:rPr>
          <w:sz w:val="22"/>
          <w:szCs w:val="22"/>
        </w:rPr>
      </w:pPr>
      <w:r>
        <w:rPr>
          <w:sz w:val="22"/>
          <w:szCs w:val="22"/>
        </w:rPr>
        <w:t>Valná hromada schvaluje uzavření smlouvy o výkonu funkce člena dozorčí rady mezi společností a navrženými kandidáty na funkci člena dozorčí rady panem JUDr. Josefem Babkou, paní Ing. Halinou Ryškovou a panem Ing. Lubomírem Metnarem, a to ve znění předloženém valné hromadě.</w:t>
      </w:r>
    </w:p>
    <w:p w:rsidR="00FC541E" w:rsidRPr="003B236B" w:rsidRDefault="00FC541E" w:rsidP="00293CC5">
      <w:pPr>
        <w:jc w:val="both"/>
        <w:rPr>
          <w:sz w:val="22"/>
          <w:szCs w:val="22"/>
          <w:u w:val="single"/>
        </w:rPr>
      </w:pPr>
      <w:r>
        <w:rPr>
          <w:sz w:val="22"/>
          <w:szCs w:val="22"/>
          <w:u w:val="single"/>
        </w:rPr>
        <w:t>Odůvodnění:</w:t>
      </w:r>
    </w:p>
    <w:p w:rsidR="00FC541E" w:rsidRPr="003B236B" w:rsidRDefault="00FC541E" w:rsidP="00293CC5">
      <w:pPr>
        <w:jc w:val="both"/>
        <w:rPr>
          <w:sz w:val="22"/>
          <w:szCs w:val="22"/>
          <w:u w:val="single"/>
        </w:rPr>
      </w:pPr>
      <w:r>
        <w:rPr>
          <w:sz w:val="22"/>
          <w:szCs w:val="22"/>
        </w:rPr>
        <w:t xml:space="preserve">Představenstvem navrhované smlouvy o výkonu funkce představují standardní nástroj zakotvující vzájemná práva a povinnosti společnosti a člena dozorčí rady a jsou jedním z motivačních nástrojů pro výkon funkce člena dozorčí rady. Návrh smlouvy vychází ze standardního vzoru smlouvy o výkonu funkce doposud používané společností, a to včetně výše odměny, a respektuje dosavadní praxi společnosti, avšak při zohlednění změn vyvolaných novou právní úpravou. </w:t>
      </w:r>
    </w:p>
    <w:p w:rsidR="00FC541E" w:rsidRPr="003B236B" w:rsidRDefault="00FC541E" w:rsidP="000E2FFA">
      <w:pPr>
        <w:jc w:val="both"/>
        <w:rPr>
          <w:b/>
          <w:sz w:val="22"/>
          <w:szCs w:val="22"/>
          <w:u w:val="single"/>
        </w:rPr>
      </w:pPr>
    </w:p>
    <w:p w:rsidR="00FC541E" w:rsidRPr="003B236B" w:rsidRDefault="00FC541E" w:rsidP="000E2FFA">
      <w:pPr>
        <w:jc w:val="both"/>
        <w:rPr>
          <w:b/>
          <w:sz w:val="22"/>
          <w:szCs w:val="22"/>
          <w:u w:val="single"/>
        </w:rPr>
      </w:pPr>
    </w:p>
    <w:p w:rsidR="00FC541E" w:rsidRPr="003B236B" w:rsidRDefault="00FC541E" w:rsidP="000E2FFA">
      <w:pPr>
        <w:jc w:val="both"/>
        <w:rPr>
          <w:b/>
          <w:sz w:val="22"/>
          <w:szCs w:val="22"/>
          <w:u w:val="single"/>
        </w:rPr>
      </w:pPr>
    </w:p>
    <w:p w:rsidR="00FC541E" w:rsidRPr="003B236B" w:rsidRDefault="00FC541E" w:rsidP="000E2FFA">
      <w:pPr>
        <w:jc w:val="both"/>
        <w:rPr>
          <w:b/>
          <w:sz w:val="22"/>
          <w:szCs w:val="22"/>
          <w:u w:val="single"/>
        </w:rPr>
      </w:pPr>
    </w:p>
    <w:p w:rsidR="00FC541E" w:rsidRPr="003B236B" w:rsidRDefault="00FC541E" w:rsidP="000E2FFA">
      <w:pPr>
        <w:jc w:val="both"/>
        <w:rPr>
          <w:b/>
          <w:sz w:val="22"/>
          <w:szCs w:val="22"/>
        </w:rPr>
      </w:pPr>
      <w:r>
        <w:rPr>
          <w:b/>
          <w:sz w:val="22"/>
          <w:szCs w:val="22"/>
          <w:u w:val="single"/>
        </w:rPr>
        <w:t>Upozornění</w:t>
      </w:r>
      <w:r>
        <w:rPr>
          <w:b/>
          <w:sz w:val="22"/>
          <w:szCs w:val="22"/>
        </w:rPr>
        <w:t xml:space="preserve">:                                     </w:t>
      </w:r>
    </w:p>
    <w:p w:rsidR="00FC541E" w:rsidRPr="003B236B" w:rsidRDefault="00FC541E" w:rsidP="000E2FFA">
      <w:pPr>
        <w:jc w:val="both"/>
        <w:rPr>
          <w:b/>
          <w:sz w:val="22"/>
          <w:szCs w:val="22"/>
          <w:u w:val="single"/>
        </w:rPr>
      </w:pPr>
    </w:p>
    <w:p w:rsidR="00FC541E" w:rsidRPr="003B236B" w:rsidRDefault="00FC541E" w:rsidP="000E2FFA">
      <w:pPr>
        <w:jc w:val="both"/>
        <w:rPr>
          <w:sz w:val="22"/>
          <w:szCs w:val="22"/>
        </w:rPr>
      </w:pPr>
      <w:r>
        <w:rPr>
          <w:sz w:val="22"/>
          <w:szCs w:val="22"/>
        </w:rPr>
        <w:t xml:space="preserve">Akcionáři společnosti mají v souvislosti s body pořadu řádné valné hromady tato práva, a to počínaje dnem 27. května 2016 a konče dnem konání valné hromady (včetně):  </w:t>
      </w:r>
    </w:p>
    <w:p w:rsidR="00FC541E" w:rsidRPr="003B236B" w:rsidRDefault="00FC541E" w:rsidP="0083779E">
      <w:pPr>
        <w:spacing w:before="120"/>
        <w:jc w:val="both"/>
        <w:rPr>
          <w:b/>
          <w:color w:val="FF0000"/>
          <w:sz w:val="22"/>
          <w:szCs w:val="22"/>
        </w:rPr>
      </w:pPr>
      <w:r>
        <w:rPr>
          <w:sz w:val="22"/>
          <w:szCs w:val="22"/>
        </w:rPr>
        <w:t xml:space="preserve">Právo nahlédnout v pracovních dnech v době od 9:00 hod do 16:00 hod v sídle společnosti:  </w:t>
      </w:r>
    </w:p>
    <w:p w:rsidR="00FC541E" w:rsidRPr="003B236B" w:rsidRDefault="00FC541E" w:rsidP="00541C71">
      <w:pPr>
        <w:numPr>
          <w:ilvl w:val="0"/>
          <w:numId w:val="2"/>
        </w:numPr>
        <w:tabs>
          <w:tab w:val="clear" w:pos="720"/>
          <w:tab w:val="num" w:pos="284"/>
        </w:tabs>
        <w:spacing w:before="120"/>
        <w:ind w:left="284" w:hanging="284"/>
        <w:jc w:val="both"/>
        <w:rPr>
          <w:sz w:val="22"/>
          <w:szCs w:val="22"/>
        </w:rPr>
      </w:pPr>
      <w:r>
        <w:rPr>
          <w:sz w:val="22"/>
          <w:szCs w:val="22"/>
        </w:rPr>
        <w:t>do pozvánky na řádnou valnou hromadu, informací o základních údajích k syndikovanému úvěru, návrhu změny stanov a do návrhu smlouvy o výkonu funkce s členy dozorčí rady, případně vyžádat si zaslání kopie pozvánky, informací o základních údajích k syndikovanému úvěru, návrhu změny stanov nebo návrhu smlouvy o výkonu funkce s členy dozorčí rady (kontaktní číslo telefonu 595956130);</w:t>
      </w:r>
    </w:p>
    <w:p w:rsidR="00FC541E" w:rsidRPr="003B236B" w:rsidRDefault="00FC541E" w:rsidP="00541C71">
      <w:pPr>
        <w:numPr>
          <w:ilvl w:val="0"/>
          <w:numId w:val="2"/>
        </w:numPr>
        <w:tabs>
          <w:tab w:val="clear" w:pos="720"/>
          <w:tab w:val="num" w:pos="284"/>
        </w:tabs>
        <w:ind w:left="284" w:hanging="278"/>
        <w:jc w:val="both"/>
        <w:rPr>
          <w:sz w:val="22"/>
          <w:szCs w:val="22"/>
        </w:rPr>
      </w:pPr>
      <w:r>
        <w:rPr>
          <w:sz w:val="22"/>
          <w:szCs w:val="22"/>
        </w:rPr>
        <w:t xml:space="preserve">do zprávy o podnikatelské činnosti a stavu majetku společnosti za rok 2015, do řádné a konsolidované účetní závěrky společnosti za rok 2015 a do </w:t>
      </w:r>
      <w:r>
        <w:rPr>
          <w:sz w:val="22"/>
        </w:rPr>
        <w:t>zprávy o vztazích za rok 2015 (kontaktní číslo telefonu 595956052);</w:t>
      </w:r>
    </w:p>
    <w:p w:rsidR="00FC541E" w:rsidRPr="003B236B" w:rsidRDefault="00FC541E" w:rsidP="005F6088">
      <w:pPr>
        <w:spacing w:before="120"/>
        <w:jc w:val="both"/>
        <w:rPr>
          <w:b/>
          <w:color w:val="FF0000"/>
          <w:sz w:val="22"/>
          <w:szCs w:val="22"/>
        </w:rPr>
      </w:pPr>
      <w:r>
        <w:rPr>
          <w:sz w:val="22"/>
          <w:szCs w:val="22"/>
        </w:rPr>
        <w:t>Právo získat na internetových stránkách společnosti http://</w:t>
      </w:r>
      <w:hyperlink r:id="rId8" w:history="1">
        <w:r>
          <w:rPr>
            <w:rStyle w:val="Hyperlink"/>
            <w:sz w:val="22"/>
            <w:szCs w:val="22"/>
          </w:rPr>
          <w:t>www.vitkovice.cz</w:t>
        </w:r>
      </w:hyperlink>
      <w:r w:rsidRPr="003B236B">
        <w:rPr>
          <w:sz w:val="22"/>
          <w:szCs w:val="22"/>
        </w:rPr>
        <w:t xml:space="preserve"> následující dokumenty týkající se pořadu jednání řádné va</w:t>
      </w:r>
      <w:r w:rsidRPr="006D5C16">
        <w:rPr>
          <w:sz w:val="22"/>
          <w:szCs w:val="22"/>
        </w:rPr>
        <w:t xml:space="preserve">lné hromady: </w:t>
      </w:r>
    </w:p>
    <w:p w:rsidR="00FC541E" w:rsidRPr="003B236B" w:rsidRDefault="00FC541E" w:rsidP="00541C71">
      <w:pPr>
        <w:numPr>
          <w:ilvl w:val="0"/>
          <w:numId w:val="2"/>
        </w:numPr>
        <w:tabs>
          <w:tab w:val="clear" w:pos="720"/>
          <w:tab w:val="num" w:pos="284"/>
        </w:tabs>
        <w:spacing w:before="120"/>
        <w:ind w:left="714" w:hanging="714"/>
        <w:jc w:val="both"/>
        <w:rPr>
          <w:sz w:val="22"/>
          <w:szCs w:val="22"/>
        </w:rPr>
      </w:pPr>
      <w:r w:rsidRPr="006D5C16">
        <w:rPr>
          <w:sz w:val="22"/>
          <w:szCs w:val="22"/>
        </w:rPr>
        <w:t>pozvánka na řádnou valnou hromadu</w:t>
      </w:r>
    </w:p>
    <w:p w:rsidR="00FC541E" w:rsidRPr="003B236B" w:rsidRDefault="00FC541E" w:rsidP="00541C71">
      <w:pPr>
        <w:numPr>
          <w:ilvl w:val="0"/>
          <w:numId w:val="2"/>
        </w:numPr>
        <w:tabs>
          <w:tab w:val="clear" w:pos="720"/>
          <w:tab w:val="num" w:pos="284"/>
        </w:tabs>
        <w:ind w:hanging="714"/>
        <w:jc w:val="both"/>
        <w:rPr>
          <w:sz w:val="22"/>
          <w:szCs w:val="22"/>
        </w:rPr>
      </w:pPr>
      <w:r w:rsidRPr="006D5C16">
        <w:rPr>
          <w:sz w:val="22"/>
          <w:szCs w:val="22"/>
        </w:rPr>
        <w:t>zpráva o podnikatelské činnosti a stavu majetku společnosti za rok 2015</w:t>
      </w:r>
    </w:p>
    <w:p w:rsidR="00FC541E" w:rsidRPr="003B236B" w:rsidRDefault="00FC541E" w:rsidP="00541C71">
      <w:pPr>
        <w:numPr>
          <w:ilvl w:val="0"/>
          <w:numId w:val="2"/>
        </w:numPr>
        <w:tabs>
          <w:tab w:val="clear" w:pos="720"/>
          <w:tab w:val="num" w:pos="284"/>
        </w:tabs>
        <w:ind w:hanging="714"/>
        <w:jc w:val="both"/>
        <w:rPr>
          <w:sz w:val="22"/>
          <w:szCs w:val="22"/>
        </w:rPr>
      </w:pPr>
      <w:r w:rsidRPr="006D5C16">
        <w:rPr>
          <w:sz w:val="22"/>
          <w:szCs w:val="22"/>
        </w:rPr>
        <w:t>řádná účetní závěrka společnosti za rok 2015</w:t>
      </w:r>
    </w:p>
    <w:p w:rsidR="00FC541E" w:rsidRPr="003B236B" w:rsidRDefault="00FC541E" w:rsidP="00541C71">
      <w:pPr>
        <w:numPr>
          <w:ilvl w:val="0"/>
          <w:numId w:val="2"/>
        </w:numPr>
        <w:tabs>
          <w:tab w:val="clear" w:pos="720"/>
          <w:tab w:val="num" w:pos="284"/>
        </w:tabs>
        <w:ind w:hanging="714"/>
        <w:jc w:val="both"/>
        <w:rPr>
          <w:sz w:val="22"/>
          <w:szCs w:val="22"/>
        </w:rPr>
      </w:pPr>
      <w:r w:rsidRPr="006D5C16">
        <w:rPr>
          <w:sz w:val="22"/>
          <w:szCs w:val="22"/>
        </w:rPr>
        <w:t>konsolidovaná účetní závěrka společnosti za rok 2015</w:t>
      </w:r>
    </w:p>
    <w:p w:rsidR="00FC541E" w:rsidRPr="003B236B" w:rsidRDefault="00FC541E" w:rsidP="00541C71">
      <w:pPr>
        <w:numPr>
          <w:ilvl w:val="0"/>
          <w:numId w:val="2"/>
        </w:numPr>
        <w:tabs>
          <w:tab w:val="clear" w:pos="720"/>
          <w:tab w:val="num" w:pos="284"/>
        </w:tabs>
        <w:ind w:hanging="714"/>
        <w:jc w:val="both"/>
        <w:rPr>
          <w:sz w:val="22"/>
          <w:szCs w:val="22"/>
        </w:rPr>
      </w:pPr>
      <w:r w:rsidRPr="006D5C16">
        <w:rPr>
          <w:sz w:val="22"/>
        </w:rPr>
        <w:t>zpráva o vztazích za rok 2015</w:t>
      </w:r>
    </w:p>
    <w:p w:rsidR="00FC541E" w:rsidRPr="003B236B" w:rsidRDefault="00FC541E" w:rsidP="00541C71">
      <w:pPr>
        <w:numPr>
          <w:ilvl w:val="0"/>
          <w:numId w:val="2"/>
        </w:numPr>
        <w:tabs>
          <w:tab w:val="clear" w:pos="720"/>
          <w:tab w:val="num" w:pos="284"/>
        </w:tabs>
        <w:ind w:hanging="714"/>
        <w:jc w:val="both"/>
        <w:rPr>
          <w:sz w:val="22"/>
          <w:szCs w:val="22"/>
        </w:rPr>
      </w:pPr>
      <w:r w:rsidRPr="006D5C16">
        <w:rPr>
          <w:sz w:val="22"/>
        </w:rPr>
        <w:t>Základní údaje k</w:t>
      </w:r>
      <w:r w:rsidRPr="0068323B">
        <w:rPr>
          <w:sz w:val="22"/>
        </w:rPr>
        <w:t> </w:t>
      </w:r>
      <w:r w:rsidRPr="006D5C16">
        <w:rPr>
          <w:sz w:val="22"/>
        </w:rPr>
        <w:t>syndikovanému úvěru</w:t>
      </w:r>
    </w:p>
    <w:p w:rsidR="00FC541E" w:rsidRPr="003B236B" w:rsidRDefault="00FC541E" w:rsidP="00B035A5">
      <w:pPr>
        <w:numPr>
          <w:ilvl w:val="0"/>
          <w:numId w:val="2"/>
        </w:numPr>
        <w:tabs>
          <w:tab w:val="clear" w:pos="720"/>
          <w:tab w:val="num" w:pos="284"/>
        </w:tabs>
        <w:ind w:left="714" w:hanging="714"/>
        <w:jc w:val="both"/>
        <w:rPr>
          <w:sz w:val="22"/>
          <w:szCs w:val="22"/>
        </w:rPr>
      </w:pPr>
      <w:r w:rsidRPr="006D5C16">
        <w:rPr>
          <w:sz w:val="22"/>
          <w:szCs w:val="22"/>
        </w:rPr>
        <w:t>návrh změny stanov společnosti</w:t>
      </w:r>
    </w:p>
    <w:p w:rsidR="00FC541E" w:rsidRPr="003B236B" w:rsidRDefault="00FC541E" w:rsidP="00B035A5">
      <w:pPr>
        <w:numPr>
          <w:ilvl w:val="0"/>
          <w:numId w:val="2"/>
        </w:numPr>
        <w:tabs>
          <w:tab w:val="clear" w:pos="720"/>
          <w:tab w:val="num" w:pos="284"/>
        </w:tabs>
        <w:ind w:left="714" w:hanging="714"/>
        <w:jc w:val="both"/>
        <w:rPr>
          <w:sz w:val="22"/>
          <w:szCs w:val="22"/>
        </w:rPr>
      </w:pPr>
      <w:r w:rsidRPr="006D5C16">
        <w:rPr>
          <w:sz w:val="22"/>
          <w:szCs w:val="22"/>
        </w:rPr>
        <w:t>návrh smlouvy o výkonu funkce s</w:t>
      </w:r>
      <w:r w:rsidRPr="0068323B">
        <w:rPr>
          <w:sz w:val="22"/>
          <w:szCs w:val="22"/>
        </w:rPr>
        <w:t> </w:t>
      </w:r>
      <w:r w:rsidRPr="006D5C16">
        <w:rPr>
          <w:sz w:val="22"/>
          <w:szCs w:val="22"/>
        </w:rPr>
        <w:t>členy dozorčí rady</w:t>
      </w:r>
    </w:p>
    <w:p w:rsidR="00FC541E" w:rsidRPr="003B236B" w:rsidRDefault="00FC541E" w:rsidP="00B035A5">
      <w:pPr>
        <w:ind w:left="6"/>
        <w:jc w:val="both"/>
        <w:rPr>
          <w:sz w:val="22"/>
          <w:szCs w:val="22"/>
        </w:rPr>
      </w:pPr>
    </w:p>
    <w:p w:rsidR="00FC541E" w:rsidRPr="003B236B" w:rsidRDefault="00FC541E">
      <w:pPr>
        <w:rPr>
          <w:sz w:val="22"/>
        </w:rPr>
      </w:pPr>
    </w:p>
    <w:p w:rsidR="00FC541E" w:rsidRDefault="00FC541E" w:rsidP="00462956">
      <w:pPr>
        <w:jc w:val="center"/>
        <w:rPr>
          <w:sz w:val="22"/>
        </w:rPr>
      </w:pPr>
      <w:r w:rsidRPr="006D5C16">
        <w:rPr>
          <w:sz w:val="22"/>
        </w:rPr>
        <w:t>Představenstvo společnosti VÍTKOVICE, a.s.</w:t>
      </w:r>
    </w:p>
    <w:p w:rsidR="00FC541E" w:rsidRDefault="00FC541E">
      <w:pPr>
        <w:rPr>
          <w:sz w:val="22"/>
        </w:rPr>
      </w:pPr>
    </w:p>
    <w:p w:rsidR="00FC541E" w:rsidRDefault="00FC541E">
      <w:pPr>
        <w:rPr>
          <w:sz w:val="22"/>
        </w:rPr>
      </w:pPr>
    </w:p>
    <w:p w:rsidR="00FC541E" w:rsidRDefault="00FC541E">
      <w:pPr>
        <w:rPr>
          <w:sz w:val="22"/>
        </w:rPr>
      </w:pPr>
    </w:p>
    <w:p w:rsidR="00FC541E" w:rsidRDefault="00FC541E">
      <w:pPr>
        <w:rPr>
          <w:sz w:val="22"/>
        </w:rPr>
      </w:pPr>
    </w:p>
    <w:sectPr w:rsidR="00FC541E" w:rsidSect="00D40F51">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1E" w:rsidRDefault="00FC541E">
      <w:r>
        <w:separator/>
      </w:r>
    </w:p>
  </w:endnote>
  <w:endnote w:type="continuationSeparator" w:id="0">
    <w:p w:rsidR="00FC541E" w:rsidRDefault="00FC5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E" w:rsidRDefault="00FC541E" w:rsidP="00112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41E" w:rsidRDefault="00FC541E" w:rsidP="00A24A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1E" w:rsidRDefault="00FC541E" w:rsidP="00112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C541E" w:rsidRDefault="00FC541E" w:rsidP="00A24A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1E" w:rsidRDefault="00FC541E">
      <w:r>
        <w:separator/>
      </w:r>
    </w:p>
  </w:footnote>
  <w:footnote w:type="continuationSeparator" w:id="0">
    <w:p w:rsidR="00FC541E" w:rsidRDefault="00FC5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771"/>
    <w:multiLevelType w:val="hybridMultilevel"/>
    <w:tmpl w:val="F4A631CE"/>
    <w:lvl w:ilvl="0" w:tplc="7F0EB356">
      <w:start w:val="1"/>
      <w:numFmt w:val="decimal"/>
      <w:lvlText w:val="%1."/>
      <w:lvlJc w:val="left"/>
      <w:pPr>
        <w:tabs>
          <w:tab w:val="num" w:pos="340"/>
        </w:tabs>
        <w:ind w:left="340" w:hanging="340"/>
      </w:pPr>
      <w:rPr>
        <w:rFonts w:cs="Times New Roman" w:hint="default"/>
        <w:color w:val="auto"/>
      </w:rPr>
    </w:lvl>
    <w:lvl w:ilvl="1" w:tplc="F85455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485EF8"/>
    <w:multiLevelType w:val="hybridMultilevel"/>
    <w:tmpl w:val="A92687EE"/>
    <w:lvl w:ilvl="0" w:tplc="04050017">
      <w:start w:val="1"/>
      <w:numFmt w:val="lowerLetter"/>
      <w:lvlText w:val="%1)"/>
      <w:lvlJc w:val="left"/>
      <w:pPr>
        <w:tabs>
          <w:tab w:val="num" w:pos="720"/>
        </w:tabs>
        <w:ind w:left="720" w:hanging="360"/>
      </w:pPr>
      <w:rPr>
        <w:rFonts w:cs="Times New Roman"/>
      </w:rPr>
    </w:lvl>
    <w:lvl w:ilvl="1" w:tplc="0405000F">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62E44E4"/>
    <w:multiLevelType w:val="hybridMultilevel"/>
    <w:tmpl w:val="484019CC"/>
    <w:lvl w:ilvl="0" w:tplc="26700BE2">
      <w:start w:val="1"/>
      <w:numFmt w:val="decimal"/>
      <w:lvlText w:val="%1."/>
      <w:lvlJc w:val="left"/>
      <w:pPr>
        <w:tabs>
          <w:tab w:val="num" w:pos="340"/>
        </w:tabs>
        <w:ind w:left="340" w:hanging="34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F5E63"/>
    <w:multiLevelType w:val="hybridMultilevel"/>
    <w:tmpl w:val="66C63CF6"/>
    <w:lvl w:ilvl="0" w:tplc="4696674A">
      <w:start w:val="5"/>
      <w:numFmt w:val="decimal"/>
      <w:lvlText w:val="%1."/>
      <w:lvlJc w:val="left"/>
      <w:pPr>
        <w:tabs>
          <w:tab w:val="num" w:pos="720"/>
        </w:tabs>
        <w:ind w:left="72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70C7BF4"/>
    <w:multiLevelType w:val="hybridMultilevel"/>
    <w:tmpl w:val="2570A836"/>
    <w:lvl w:ilvl="0" w:tplc="5A04DAEC">
      <w:start w:val="4"/>
      <w:numFmt w:val="decimal"/>
      <w:lvlText w:val="%1."/>
      <w:lvlJc w:val="left"/>
      <w:pPr>
        <w:tabs>
          <w:tab w:val="num" w:pos="1440"/>
        </w:tabs>
        <w:ind w:left="144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0DB91961"/>
    <w:multiLevelType w:val="hybridMultilevel"/>
    <w:tmpl w:val="8842D75A"/>
    <w:lvl w:ilvl="0" w:tplc="0405000F">
      <w:start w:val="1"/>
      <w:numFmt w:val="decimal"/>
      <w:lvlText w:val="%1."/>
      <w:lvlJc w:val="left"/>
      <w:pPr>
        <w:tabs>
          <w:tab w:val="num" w:pos="1004"/>
        </w:tabs>
        <w:ind w:left="1004" w:hanging="360"/>
      </w:pPr>
      <w:rPr>
        <w:rFonts w:cs="Times New Roman"/>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6">
    <w:nsid w:val="0F364029"/>
    <w:multiLevelType w:val="hybridMultilevel"/>
    <w:tmpl w:val="9C5AAC8C"/>
    <w:lvl w:ilvl="0" w:tplc="6B1EF1D0">
      <w:start w:val="1"/>
      <w:numFmt w:val="lowerLetter"/>
      <w:lvlText w:val="%1)"/>
      <w:lvlJc w:val="left"/>
      <w:pPr>
        <w:tabs>
          <w:tab w:val="num" w:pos="720"/>
        </w:tabs>
        <w:ind w:left="720" w:hanging="360"/>
      </w:pPr>
      <w:rPr>
        <w:rFonts w:cs="Times New Roman" w:hint="default"/>
      </w:rPr>
    </w:lvl>
    <w:lvl w:ilvl="1" w:tplc="1420673A">
      <w:start w:val="1"/>
      <w:numFmt w:val="decimal"/>
      <w:lvlText w:val="%2."/>
      <w:lvlJc w:val="left"/>
      <w:pPr>
        <w:tabs>
          <w:tab w:val="num" w:pos="1440"/>
        </w:tabs>
        <w:ind w:left="1440" w:hanging="360"/>
      </w:pPr>
      <w:rPr>
        <w:rFonts w:cs="Times New Roman" w:hint="default"/>
        <w:color w:val="auto"/>
      </w:rPr>
    </w:lvl>
    <w:lvl w:ilvl="2" w:tplc="14EAA3CE">
      <w:start w:val="2"/>
      <w:numFmt w:val="decimal"/>
      <w:lvlText w:val="%3."/>
      <w:lvlJc w:val="left"/>
      <w:pPr>
        <w:tabs>
          <w:tab w:val="num" w:pos="2320"/>
        </w:tabs>
        <w:ind w:left="2320" w:hanging="340"/>
      </w:pPr>
      <w:rPr>
        <w:rFonts w:cs="Times New Roman" w:hint="default"/>
        <w:color w:val="auto"/>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0E72DA8"/>
    <w:multiLevelType w:val="hybridMultilevel"/>
    <w:tmpl w:val="947E1ACA"/>
    <w:lvl w:ilvl="0" w:tplc="4EC43F7C">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1551F7D"/>
    <w:multiLevelType w:val="hybridMultilevel"/>
    <w:tmpl w:val="C4DCC884"/>
    <w:lvl w:ilvl="0" w:tplc="4EC43F7C">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34F6420"/>
    <w:multiLevelType w:val="hybridMultilevel"/>
    <w:tmpl w:val="FD08E88A"/>
    <w:lvl w:ilvl="0" w:tplc="D006265C">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5E10927"/>
    <w:multiLevelType w:val="hybridMultilevel"/>
    <w:tmpl w:val="1C2C3882"/>
    <w:lvl w:ilvl="0" w:tplc="67DCBEA2">
      <w:start w:val="1"/>
      <w:numFmt w:val="decimal"/>
      <w:lvlText w:val="%1."/>
      <w:lvlJc w:val="left"/>
      <w:pPr>
        <w:tabs>
          <w:tab w:val="num" w:pos="340"/>
        </w:tabs>
        <w:ind w:left="340" w:hanging="340"/>
      </w:pPr>
      <w:rPr>
        <w:rFonts w:cs="Times New Roman" w:hint="default"/>
      </w:rPr>
    </w:lvl>
    <w:lvl w:ilvl="1" w:tplc="23143728">
      <w:start w:val="1"/>
      <w:numFmt w:val="bullet"/>
      <w:lvlText w:val=""/>
      <w:lvlJc w:val="left"/>
      <w:pPr>
        <w:tabs>
          <w:tab w:val="num" w:pos="907"/>
        </w:tabs>
        <w:ind w:left="907" w:hanging="34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9674982"/>
    <w:multiLevelType w:val="hybridMultilevel"/>
    <w:tmpl w:val="682CD624"/>
    <w:lvl w:ilvl="0" w:tplc="B26C8D04">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CFE7082"/>
    <w:multiLevelType w:val="hybridMultilevel"/>
    <w:tmpl w:val="F0DE30FA"/>
    <w:lvl w:ilvl="0" w:tplc="7990F484">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2706E09"/>
    <w:multiLevelType w:val="hybridMultilevel"/>
    <w:tmpl w:val="9A36811E"/>
    <w:lvl w:ilvl="0" w:tplc="CF82677C">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551543D"/>
    <w:multiLevelType w:val="hybridMultilevel"/>
    <w:tmpl w:val="BB9CD830"/>
    <w:lvl w:ilvl="0" w:tplc="516C242C">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55A372D"/>
    <w:multiLevelType w:val="hybridMultilevel"/>
    <w:tmpl w:val="116C9862"/>
    <w:lvl w:ilvl="0" w:tplc="BD88A798">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70F34D5"/>
    <w:multiLevelType w:val="hybridMultilevel"/>
    <w:tmpl w:val="5868F2D2"/>
    <w:lvl w:ilvl="0" w:tplc="EC2E3438">
      <w:start w:val="4"/>
      <w:numFmt w:val="decimal"/>
      <w:lvlText w:val="%1."/>
      <w:lvlJc w:val="left"/>
      <w:pPr>
        <w:tabs>
          <w:tab w:val="num" w:pos="340"/>
        </w:tabs>
        <w:ind w:left="340" w:hanging="340"/>
      </w:pPr>
      <w:rPr>
        <w:rFonts w:cs="Times New Roman" w:hint="default"/>
        <w:color w:val="auto"/>
      </w:rPr>
    </w:lvl>
    <w:lvl w:ilvl="1" w:tplc="6A58225A">
      <w:start w:val="1"/>
      <w:numFmt w:val="lowerLetter"/>
      <w:lvlText w:val="%2)"/>
      <w:lvlJc w:val="left"/>
      <w:pPr>
        <w:tabs>
          <w:tab w:val="num" w:pos="1440"/>
        </w:tabs>
        <w:ind w:left="1440" w:hanging="360"/>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7523015"/>
    <w:multiLevelType w:val="hybridMultilevel"/>
    <w:tmpl w:val="78E097DE"/>
    <w:lvl w:ilvl="0" w:tplc="EE1A1FF8">
      <w:start w:val="3"/>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77E5636"/>
    <w:multiLevelType w:val="hybridMultilevel"/>
    <w:tmpl w:val="A9BE771E"/>
    <w:lvl w:ilvl="0" w:tplc="EC029B3A">
      <w:start w:val="1"/>
      <w:numFmt w:val="decimal"/>
      <w:lvlText w:val="%1."/>
      <w:lvlJc w:val="left"/>
      <w:pPr>
        <w:tabs>
          <w:tab w:val="num" w:pos="340"/>
        </w:tabs>
        <w:ind w:left="340" w:hanging="340"/>
      </w:pPr>
      <w:rPr>
        <w:rFonts w:cs="Times New Roman" w:hint="default"/>
        <w:color w:val="auto"/>
      </w:rPr>
    </w:lvl>
    <w:lvl w:ilvl="1" w:tplc="4296CAA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790774F"/>
    <w:multiLevelType w:val="hybridMultilevel"/>
    <w:tmpl w:val="A8D0B2CC"/>
    <w:lvl w:ilvl="0" w:tplc="97CCE672">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7C03DF6"/>
    <w:multiLevelType w:val="hybridMultilevel"/>
    <w:tmpl w:val="5F88714E"/>
    <w:lvl w:ilvl="0" w:tplc="0960E654">
      <w:start w:val="2"/>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814377C"/>
    <w:multiLevelType w:val="hybridMultilevel"/>
    <w:tmpl w:val="7CECDD28"/>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2E302758"/>
    <w:multiLevelType w:val="hybridMultilevel"/>
    <w:tmpl w:val="EFEA8930"/>
    <w:lvl w:ilvl="0" w:tplc="548AC17E">
      <w:start w:val="1"/>
      <w:numFmt w:val="decimal"/>
      <w:lvlText w:val="%1."/>
      <w:lvlJc w:val="left"/>
      <w:pPr>
        <w:tabs>
          <w:tab w:val="num" w:pos="340"/>
        </w:tabs>
        <w:ind w:left="340" w:hanging="340"/>
      </w:pPr>
      <w:rPr>
        <w:rFonts w:cs="Times New Roman" w:hint="default"/>
      </w:rPr>
    </w:lvl>
    <w:lvl w:ilvl="1" w:tplc="BA46B050">
      <w:start w:val="1"/>
      <w:numFmt w:val="bullet"/>
      <w:lvlText w:val="-"/>
      <w:lvlJc w:val="left"/>
      <w:pPr>
        <w:tabs>
          <w:tab w:val="num" w:pos="737"/>
        </w:tabs>
        <w:ind w:left="737" w:hanging="397"/>
      </w:pPr>
      <w:rPr>
        <w:rFonts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41A1A3A"/>
    <w:multiLevelType w:val="hybridMultilevel"/>
    <w:tmpl w:val="647C7FEC"/>
    <w:lvl w:ilvl="0" w:tplc="13C48562">
      <w:start w:val="1"/>
      <w:numFmt w:val="decimal"/>
      <w:lvlText w:val="%1."/>
      <w:lvlJc w:val="left"/>
      <w:pPr>
        <w:tabs>
          <w:tab w:val="num" w:pos="340"/>
        </w:tabs>
        <w:ind w:left="340" w:hanging="340"/>
      </w:pPr>
      <w:rPr>
        <w:rFonts w:cs="Times New Roman" w:hint="default"/>
        <w:strike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66F0D0E"/>
    <w:multiLevelType w:val="hybridMultilevel"/>
    <w:tmpl w:val="E6D4DF2E"/>
    <w:lvl w:ilvl="0" w:tplc="0405000F">
      <w:start w:val="1"/>
      <w:numFmt w:val="decimal"/>
      <w:lvlText w:val="%1."/>
      <w:lvlJc w:val="left"/>
      <w:pPr>
        <w:tabs>
          <w:tab w:val="num" w:pos="786"/>
        </w:tabs>
        <w:ind w:left="78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38652B64"/>
    <w:multiLevelType w:val="hybridMultilevel"/>
    <w:tmpl w:val="CFA81FFE"/>
    <w:lvl w:ilvl="0" w:tplc="3106096E">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BE56EF6"/>
    <w:multiLevelType w:val="hybridMultilevel"/>
    <w:tmpl w:val="5772358E"/>
    <w:lvl w:ilvl="0" w:tplc="0608A39C">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F224D5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3FFF4B59"/>
    <w:multiLevelType w:val="hybridMultilevel"/>
    <w:tmpl w:val="9F6A24D8"/>
    <w:lvl w:ilvl="0" w:tplc="4204F488">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0763CC6"/>
    <w:multiLevelType w:val="hybridMultilevel"/>
    <w:tmpl w:val="0D2239C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41D12124"/>
    <w:multiLevelType w:val="hybridMultilevel"/>
    <w:tmpl w:val="4DD42A40"/>
    <w:lvl w:ilvl="0" w:tplc="6068F0BC">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7D20C1B"/>
    <w:multiLevelType w:val="hybridMultilevel"/>
    <w:tmpl w:val="15C6957C"/>
    <w:lvl w:ilvl="0" w:tplc="E1F885CC">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97A2088"/>
    <w:multiLevelType w:val="hybridMultilevel"/>
    <w:tmpl w:val="C3541532"/>
    <w:lvl w:ilvl="0" w:tplc="EED047B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D1A2899"/>
    <w:multiLevelType w:val="hybridMultilevel"/>
    <w:tmpl w:val="4380EEB4"/>
    <w:lvl w:ilvl="0" w:tplc="5EE8616E">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53D02AAF"/>
    <w:multiLevelType w:val="hybridMultilevel"/>
    <w:tmpl w:val="48A41134"/>
    <w:lvl w:ilvl="0" w:tplc="9DB24C2E">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4AE514C"/>
    <w:multiLevelType w:val="hybridMultilevel"/>
    <w:tmpl w:val="FF0E8484"/>
    <w:lvl w:ilvl="0" w:tplc="9A9CC2E0">
      <w:start w:val="1"/>
      <w:numFmt w:val="decimal"/>
      <w:lvlText w:val="%1."/>
      <w:lvlJc w:val="left"/>
      <w:pPr>
        <w:tabs>
          <w:tab w:val="num" w:pos="340"/>
        </w:tabs>
        <w:ind w:left="340" w:hanging="340"/>
      </w:pPr>
      <w:rPr>
        <w:rFonts w:cs="Times New Roman" w:hint="default"/>
        <w:color w:val="auto"/>
      </w:rPr>
    </w:lvl>
    <w:lvl w:ilvl="1" w:tplc="0786EBB6">
      <w:start w:val="1"/>
      <w:numFmt w:val="lowerLetter"/>
      <w:lvlText w:val="%2)"/>
      <w:lvlJc w:val="left"/>
      <w:pPr>
        <w:tabs>
          <w:tab w:val="num" w:pos="794"/>
        </w:tabs>
        <w:ind w:left="794" w:hanging="454"/>
      </w:pPr>
      <w:rPr>
        <w:rFonts w:cs="Times New Roman" w:hint="default"/>
        <w:color w:val="auto"/>
      </w:rPr>
    </w:lvl>
    <w:lvl w:ilvl="2" w:tplc="19F6795E">
      <w:start w:val="1"/>
      <w:numFmt w:val="lowerRoman"/>
      <w:lvlText w:val="(%3)"/>
      <w:lvlJc w:val="left"/>
      <w:pPr>
        <w:tabs>
          <w:tab w:val="num" w:pos="1304"/>
        </w:tabs>
        <w:ind w:left="1304" w:hanging="397"/>
      </w:pPr>
      <w:rPr>
        <w:rFonts w:cs="Times New Roman" w:hint="default"/>
        <w:color w:val="auto"/>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59F12B65"/>
    <w:multiLevelType w:val="hybridMultilevel"/>
    <w:tmpl w:val="0B8E9008"/>
    <w:lvl w:ilvl="0" w:tplc="9A9CC2E0">
      <w:start w:val="1"/>
      <w:numFmt w:val="decimal"/>
      <w:lvlText w:val="%1."/>
      <w:lvlJc w:val="left"/>
      <w:pPr>
        <w:tabs>
          <w:tab w:val="num" w:pos="340"/>
        </w:tabs>
        <w:ind w:left="340" w:hanging="340"/>
      </w:pPr>
      <w:rPr>
        <w:rFonts w:cs="Times New Roman" w:hint="default"/>
        <w:color w:val="auto"/>
      </w:rPr>
    </w:lvl>
    <w:lvl w:ilvl="1" w:tplc="1D188AD2">
      <w:start w:val="1"/>
      <w:numFmt w:val="bullet"/>
      <w:lvlText w:val="-"/>
      <w:lvlJc w:val="left"/>
      <w:pPr>
        <w:tabs>
          <w:tab w:val="num" w:pos="737"/>
        </w:tabs>
        <w:ind w:left="737" w:hanging="397"/>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5B00654A"/>
    <w:multiLevelType w:val="hybridMultilevel"/>
    <w:tmpl w:val="361C48EE"/>
    <w:lvl w:ilvl="0" w:tplc="C952CC6E">
      <w:start w:val="1"/>
      <w:numFmt w:val="decimal"/>
      <w:lvlText w:val="%1."/>
      <w:lvlJc w:val="left"/>
      <w:pPr>
        <w:tabs>
          <w:tab w:val="num" w:pos="340"/>
        </w:tabs>
        <w:ind w:left="340" w:hanging="340"/>
      </w:pPr>
      <w:rPr>
        <w:rFonts w:cs="Times New Roman"/>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nsid w:val="615D05C6"/>
    <w:multiLevelType w:val="hybridMultilevel"/>
    <w:tmpl w:val="4F828886"/>
    <w:lvl w:ilvl="0" w:tplc="9164218E">
      <w:start w:val="1"/>
      <w:numFmt w:val="decimal"/>
      <w:lvlText w:val="%1."/>
      <w:lvlJc w:val="left"/>
      <w:pPr>
        <w:tabs>
          <w:tab w:val="num" w:pos="340"/>
        </w:tabs>
        <w:ind w:left="340" w:hanging="340"/>
      </w:pPr>
      <w:rPr>
        <w:rFonts w:cs="Times New Roman" w:hint="default"/>
        <w:color w:val="auto"/>
      </w:rPr>
    </w:lvl>
    <w:lvl w:ilvl="1" w:tplc="285EFEEC">
      <w:start w:val="1"/>
      <w:numFmt w:val="upp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3353D35"/>
    <w:multiLevelType w:val="hybridMultilevel"/>
    <w:tmpl w:val="B8807A84"/>
    <w:lvl w:ilvl="0" w:tplc="A30C9362">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64293364"/>
    <w:multiLevelType w:val="hybridMultilevel"/>
    <w:tmpl w:val="8BE8D50E"/>
    <w:lvl w:ilvl="0" w:tplc="E3F60B30">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67E45E98"/>
    <w:multiLevelType w:val="hybridMultilevel"/>
    <w:tmpl w:val="9D50B706"/>
    <w:lvl w:ilvl="0" w:tplc="4CCCC570">
      <w:start w:val="1"/>
      <w:numFmt w:val="decimal"/>
      <w:lvlText w:val="%1."/>
      <w:lvlJc w:val="left"/>
      <w:pPr>
        <w:tabs>
          <w:tab w:val="num" w:pos="340"/>
        </w:tabs>
        <w:ind w:left="340" w:hanging="340"/>
      </w:pPr>
      <w:rPr>
        <w:rFonts w:cs="Times New Roman" w:hint="default"/>
        <w:color w:val="auto"/>
      </w:rPr>
    </w:lvl>
    <w:lvl w:ilvl="1" w:tplc="DFE4AEE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4CE4806"/>
    <w:multiLevelType w:val="hybridMultilevel"/>
    <w:tmpl w:val="C2DE4088"/>
    <w:lvl w:ilvl="0" w:tplc="1966DE70">
      <w:start w:val="1"/>
      <w:numFmt w:val="bullet"/>
      <w:lvlText w:val=""/>
      <w:lvlJc w:val="left"/>
      <w:pPr>
        <w:tabs>
          <w:tab w:val="num" w:pos="515"/>
        </w:tabs>
        <w:ind w:left="572" w:hanging="227"/>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3">
    <w:nsid w:val="764F026D"/>
    <w:multiLevelType w:val="hybridMultilevel"/>
    <w:tmpl w:val="866ECD0A"/>
    <w:lvl w:ilvl="0" w:tplc="80BC1492">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65B4C4F"/>
    <w:multiLevelType w:val="hybridMultilevel"/>
    <w:tmpl w:val="C9CC16DA"/>
    <w:lvl w:ilvl="0" w:tplc="60CE3A3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A24074C"/>
    <w:multiLevelType w:val="hybridMultilevel"/>
    <w:tmpl w:val="201E7404"/>
    <w:lvl w:ilvl="0" w:tplc="0AC2FC7C">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9403AD"/>
    <w:multiLevelType w:val="hybridMultilevel"/>
    <w:tmpl w:val="73366AC4"/>
    <w:lvl w:ilvl="0" w:tplc="35D0C774">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D1140A3"/>
    <w:multiLevelType w:val="hybridMultilevel"/>
    <w:tmpl w:val="02C8F4DA"/>
    <w:lvl w:ilvl="0" w:tplc="4470CC46">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7FA81B36"/>
    <w:multiLevelType w:val="hybridMultilevel"/>
    <w:tmpl w:val="4754B21A"/>
    <w:lvl w:ilvl="0" w:tplc="9BB84FEA">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2"/>
  </w:num>
  <w:num w:numId="3">
    <w:abstractNumId w:val="44"/>
  </w:num>
  <w:num w:numId="4">
    <w:abstractNumId w:val="42"/>
  </w:num>
  <w:num w:numId="5">
    <w:abstractNumId w:val="7"/>
  </w:num>
  <w:num w:numId="6">
    <w:abstractNumId w:val="2"/>
  </w:num>
  <w:num w:numId="7">
    <w:abstractNumId w:val="8"/>
  </w:num>
  <w:num w:numId="8">
    <w:abstractNumId w:val="10"/>
  </w:num>
  <w:num w:numId="9">
    <w:abstractNumId w:val="22"/>
  </w:num>
  <w:num w:numId="10">
    <w:abstractNumId w:val="17"/>
  </w:num>
  <w:num w:numId="11">
    <w:abstractNumId w:val="36"/>
  </w:num>
  <w:num w:numId="12">
    <w:abstractNumId w:val="35"/>
  </w:num>
  <w:num w:numId="13">
    <w:abstractNumId w:val="43"/>
  </w:num>
  <w:num w:numId="14">
    <w:abstractNumId w:val="38"/>
  </w:num>
  <w:num w:numId="15">
    <w:abstractNumId w:val="31"/>
  </w:num>
  <w:num w:numId="16">
    <w:abstractNumId w:val="47"/>
  </w:num>
  <w:num w:numId="17">
    <w:abstractNumId w:val="6"/>
  </w:num>
  <w:num w:numId="18">
    <w:abstractNumId w:val="20"/>
  </w:num>
  <w:num w:numId="19">
    <w:abstractNumId w:val="18"/>
  </w:num>
  <w:num w:numId="20">
    <w:abstractNumId w:val="30"/>
  </w:num>
  <w:num w:numId="21">
    <w:abstractNumId w:val="28"/>
  </w:num>
  <w:num w:numId="22">
    <w:abstractNumId w:val="23"/>
  </w:num>
  <w:num w:numId="23">
    <w:abstractNumId w:val="41"/>
  </w:num>
  <w:num w:numId="24">
    <w:abstractNumId w:val="11"/>
  </w:num>
  <w:num w:numId="25">
    <w:abstractNumId w:val="48"/>
  </w:num>
  <w:num w:numId="26">
    <w:abstractNumId w:val="45"/>
  </w:num>
  <w:num w:numId="27">
    <w:abstractNumId w:val="33"/>
  </w:num>
  <w:num w:numId="28">
    <w:abstractNumId w:val="40"/>
  </w:num>
  <w:num w:numId="29">
    <w:abstractNumId w:val="39"/>
  </w:num>
  <w:num w:numId="30">
    <w:abstractNumId w:val="9"/>
  </w:num>
  <w:num w:numId="31">
    <w:abstractNumId w:val="14"/>
  </w:num>
  <w:num w:numId="32">
    <w:abstractNumId w:val="16"/>
  </w:num>
  <w:num w:numId="33">
    <w:abstractNumId w:val="15"/>
  </w:num>
  <w:num w:numId="34">
    <w:abstractNumId w:val="26"/>
  </w:num>
  <w:num w:numId="35">
    <w:abstractNumId w:val="46"/>
  </w:num>
  <w:num w:numId="36">
    <w:abstractNumId w:val="0"/>
  </w:num>
  <w:num w:numId="37">
    <w:abstractNumId w:val="34"/>
  </w:num>
  <w:num w:numId="38">
    <w:abstractNumId w:val="1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29"/>
  </w:num>
  <w:num w:numId="91">
    <w:abstractNumId w:val="12"/>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B9E"/>
    <w:rsid w:val="00001F56"/>
    <w:rsid w:val="00007D8B"/>
    <w:rsid w:val="000206FF"/>
    <w:rsid w:val="00026387"/>
    <w:rsid w:val="00027CA1"/>
    <w:rsid w:val="00036BA5"/>
    <w:rsid w:val="000457DF"/>
    <w:rsid w:val="00050794"/>
    <w:rsid w:val="00054D8D"/>
    <w:rsid w:val="00062E5B"/>
    <w:rsid w:val="00065E2B"/>
    <w:rsid w:val="000805D5"/>
    <w:rsid w:val="00091CA2"/>
    <w:rsid w:val="00093044"/>
    <w:rsid w:val="000934B3"/>
    <w:rsid w:val="000C04A2"/>
    <w:rsid w:val="000C1D6F"/>
    <w:rsid w:val="000C7292"/>
    <w:rsid w:val="000C7BD9"/>
    <w:rsid w:val="000D3909"/>
    <w:rsid w:val="000D5230"/>
    <w:rsid w:val="000E1306"/>
    <w:rsid w:val="000E2FFA"/>
    <w:rsid w:val="000E6537"/>
    <w:rsid w:val="000E7719"/>
    <w:rsid w:val="000F7002"/>
    <w:rsid w:val="000F7FAC"/>
    <w:rsid w:val="001105FD"/>
    <w:rsid w:val="00110859"/>
    <w:rsid w:val="00112743"/>
    <w:rsid w:val="00120307"/>
    <w:rsid w:val="001314A0"/>
    <w:rsid w:val="00134412"/>
    <w:rsid w:val="00134596"/>
    <w:rsid w:val="00135CE9"/>
    <w:rsid w:val="00144428"/>
    <w:rsid w:val="00146942"/>
    <w:rsid w:val="00152FF0"/>
    <w:rsid w:val="00163341"/>
    <w:rsid w:val="00166014"/>
    <w:rsid w:val="001676A0"/>
    <w:rsid w:val="00170BB3"/>
    <w:rsid w:val="0017461D"/>
    <w:rsid w:val="001757F5"/>
    <w:rsid w:val="001839DD"/>
    <w:rsid w:val="00187C1A"/>
    <w:rsid w:val="00194DA2"/>
    <w:rsid w:val="00196A6C"/>
    <w:rsid w:val="001A0616"/>
    <w:rsid w:val="001C1A79"/>
    <w:rsid w:val="001D2DF9"/>
    <w:rsid w:val="001E38A2"/>
    <w:rsid w:val="001E3A2B"/>
    <w:rsid w:val="001E3A39"/>
    <w:rsid w:val="001E3A4A"/>
    <w:rsid w:val="001E4BE8"/>
    <w:rsid w:val="001F0685"/>
    <w:rsid w:val="001F18D2"/>
    <w:rsid w:val="001F54FF"/>
    <w:rsid w:val="00211B7E"/>
    <w:rsid w:val="0021339D"/>
    <w:rsid w:val="00215BF4"/>
    <w:rsid w:val="0022230F"/>
    <w:rsid w:val="00227339"/>
    <w:rsid w:val="00246E01"/>
    <w:rsid w:val="002500B5"/>
    <w:rsid w:val="00255FF1"/>
    <w:rsid w:val="002569F3"/>
    <w:rsid w:val="00257D6B"/>
    <w:rsid w:val="00262DE0"/>
    <w:rsid w:val="00273A9A"/>
    <w:rsid w:val="00274EA7"/>
    <w:rsid w:val="00281C81"/>
    <w:rsid w:val="00282D42"/>
    <w:rsid w:val="00285F6A"/>
    <w:rsid w:val="00287DD8"/>
    <w:rsid w:val="00293BFB"/>
    <w:rsid w:val="00293CC5"/>
    <w:rsid w:val="00294EFC"/>
    <w:rsid w:val="0029504E"/>
    <w:rsid w:val="0029590C"/>
    <w:rsid w:val="002961C8"/>
    <w:rsid w:val="002965F3"/>
    <w:rsid w:val="002A08C4"/>
    <w:rsid w:val="002A2CF0"/>
    <w:rsid w:val="002C14A3"/>
    <w:rsid w:val="002C5190"/>
    <w:rsid w:val="002D5ACD"/>
    <w:rsid w:val="002D7A5D"/>
    <w:rsid w:val="00304CDB"/>
    <w:rsid w:val="00311195"/>
    <w:rsid w:val="00315E23"/>
    <w:rsid w:val="0032509D"/>
    <w:rsid w:val="00331288"/>
    <w:rsid w:val="003365EF"/>
    <w:rsid w:val="003542B2"/>
    <w:rsid w:val="00360978"/>
    <w:rsid w:val="003805BD"/>
    <w:rsid w:val="00385C5D"/>
    <w:rsid w:val="0039040F"/>
    <w:rsid w:val="003A2AD4"/>
    <w:rsid w:val="003A5165"/>
    <w:rsid w:val="003B236B"/>
    <w:rsid w:val="003B515C"/>
    <w:rsid w:val="003B52D6"/>
    <w:rsid w:val="003B6A48"/>
    <w:rsid w:val="003E1D9B"/>
    <w:rsid w:val="003F1651"/>
    <w:rsid w:val="003F68EE"/>
    <w:rsid w:val="00406BAF"/>
    <w:rsid w:val="00411515"/>
    <w:rsid w:val="00414B67"/>
    <w:rsid w:val="00415FC2"/>
    <w:rsid w:val="00421195"/>
    <w:rsid w:val="00424933"/>
    <w:rsid w:val="00425217"/>
    <w:rsid w:val="00427E12"/>
    <w:rsid w:val="004306EF"/>
    <w:rsid w:val="00434F01"/>
    <w:rsid w:val="00444EBF"/>
    <w:rsid w:val="00444EFE"/>
    <w:rsid w:val="00451F9B"/>
    <w:rsid w:val="00456B95"/>
    <w:rsid w:val="00462956"/>
    <w:rsid w:val="00467018"/>
    <w:rsid w:val="0048211A"/>
    <w:rsid w:val="00484B9F"/>
    <w:rsid w:val="004851CB"/>
    <w:rsid w:val="00486C7A"/>
    <w:rsid w:val="00492162"/>
    <w:rsid w:val="004A1C5B"/>
    <w:rsid w:val="004A660B"/>
    <w:rsid w:val="004B5161"/>
    <w:rsid w:val="004C2C4E"/>
    <w:rsid w:val="004C5995"/>
    <w:rsid w:val="004D4C9C"/>
    <w:rsid w:val="004D5AD3"/>
    <w:rsid w:val="004E1403"/>
    <w:rsid w:val="004E2853"/>
    <w:rsid w:val="004E5F3B"/>
    <w:rsid w:val="004F0CA4"/>
    <w:rsid w:val="004F5DB1"/>
    <w:rsid w:val="004F79E7"/>
    <w:rsid w:val="004F7C31"/>
    <w:rsid w:val="00513C14"/>
    <w:rsid w:val="005148FA"/>
    <w:rsid w:val="00534959"/>
    <w:rsid w:val="00534FAF"/>
    <w:rsid w:val="00535454"/>
    <w:rsid w:val="00535F44"/>
    <w:rsid w:val="00537E78"/>
    <w:rsid w:val="00541C71"/>
    <w:rsid w:val="00542C2B"/>
    <w:rsid w:val="0054781F"/>
    <w:rsid w:val="00554A9D"/>
    <w:rsid w:val="00557A06"/>
    <w:rsid w:val="00562EC6"/>
    <w:rsid w:val="005662B3"/>
    <w:rsid w:val="00567681"/>
    <w:rsid w:val="0058262A"/>
    <w:rsid w:val="00583D7B"/>
    <w:rsid w:val="00595518"/>
    <w:rsid w:val="005A1329"/>
    <w:rsid w:val="005A3871"/>
    <w:rsid w:val="005A714B"/>
    <w:rsid w:val="005C225C"/>
    <w:rsid w:val="005C5A01"/>
    <w:rsid w:val="005D3176"/>
    <w:rsid w:val="005D3EAB"/>
    <w:rsid w:val="005E5205"/>
    <w:rsid w:val="005F6088"/>
    <w:rsid w:val="005F6222"/>
    <w:rsid w:val="00604151"/>
    <w:rsid w:val="00622018"/>
    <w:rsid w:val="00641FFD"/>
    <w:rsid w:val="00645426"/>
    <w:rsid w:val="00651C63"/>
    <w:rsid w:val="0065266C"/>
    <w:rsid w:val="00663605"/>
    <w:rsid w:val="00666294"/>
    <w:rsid w:val="00671EAE"/>
    <w:rsid w:val="00677413"/>
    <w:rsid w:val="0068323B"/>
    <w:rsid w:val="00687114"/>
    <w:rsid w:val="006949E5"/>
    <w:rsid w:val="006973A6"/>
    <w:rsid w:val="006A3901"/>
    <w:rsid w:val="006B281C"/>
    <w:rsid w:val="006B3F78"/>
    <w:rsid w:val="006C44DA"/>
    <w:rsid w:val="006D39D4"/>
    <w:rsid w:val="006D5C16"/>
    <w:rsid w:val="006E7433"/>
    <w:rsid w:val="006F51FF"/>
    <w:rsid w:val="006F757E"/>
    <w:rsid w:val="00713F76"/>
    <w:rsid w:val="0073608A"/>
    <w:rsid w:val="00741AF6"/>
    <w:rsid w:val="00745D42"/>
    <w:rsid w:val="0074783F"/>
    <w:rsid w:val="00750070"/>
    <w:rsid w:val="00750FE9"/>
    <w:rsid w:val="0075460D"/>
    <w:rsid w:val="007721F4"/>
    <w:rsid w:val="00774267"/>
    <w:rsid w:val="007839F4"/>
    <w:rsid w:val="00787C79"/>
    <w:rsid w:val="007A7220"/>
    <w:rsid w:val="007B6BE2"/>
    <w:rsid w:val="007C162B"/>
    <w:rsid w:val="007C4350"/>
    <w:rsid w:val="007D0D0F"/>
    <w:rsid w:val="007E1EC4"/>
    <w:rsid w:val="007E73A8"/>
    <w:rsid w:val="007F264B"/>
    <w:rsid w:val="00803B30"/>
    <w:rsid w:val="00805880"/>
    <w:rsid w:val="00807607"/>
    <w:rsid w:val="00807D97"/>
    <w:rsid w:val="00811024"/>
    <w:rsid w:val="00821C84"/>
    <w:rsid w:val="008357A0"/>
    <w:rsid w:val="008376FC"/>
    <w:rsid w:val="0083779E"/>
    <w:rsid w:val="0084048F"/>
    <w:rsid w:val="008408AA"/>
    <w:rsid w:val="0084306D"/>
    <w:rsid w:val="00844231"/>
    <w:rsid w:val="00853A88"/>
    <w:rsid w:val="00856068"/>
    <w:rsid w:val="0085651F"/>
    <w:rsid w:val="0087530F"/>
    <w:rsid w:val="008854C2"/>
    <w:rsid w:val="008A5B5F"/>
    <w:rsid w:val="008B2590"/>
    <w:rsid w:val="008C2A94"/>
    <w:rsid w:val="008C3CAA"/>
    <w:rsid w:val="008C55D1"/>
    <w:rsid w:val="008D079A"/>
    <w:rsid w:val="008D079B"/>
    <w:rsid w:val="008E0769"/>
    <w:rsid w:val="008F0CB5"/>
    <w:rsid w:val="008F6606"/>
    <w:rsid w:val="008F6FB1"/>
    <w:rsid w:val="008F722C"/>
    <w:rsid w:val="008F7400"/>
    <w:rsid w:val="00900456"/>
    <w:rsid w:val="009035D7"/>
    <w:rsid w:val="00932F67"/>
    <w:rsid w:val="00933C9E"/>
    <w:rsid w:val="009437C3"/>
    <w:rsid w:val="00945F3D"/>
    <w:rsid w:val="00951207"/>
    <w:rsid w:val="00957F8B"/>
    <w:rsid w:val="00963B9E"/>
    <w:rsid w:val="00964EA1"/>
    <w:rsid w:val="00967A8C"/>
    <w:rsid w:val="00967DAF"/>
    <w:rsid w:val="0097644A"/>
    <w:rsid w:val="00980419"/>
    <w:rsid w:val="00981D15"/>
    <w:rsid w:val="0098218C"/>
    <w:rsid w:val="00984B72"/>
    <w:rsid w:val="00984F55"/>
    <w:rsid w:val="00985547"/>
    <w:rsid w:val="009912E8"/>
    <w:rsid w:val="00995987"/>
    <w:rsid w:val="009973DD"/>
    <w:rsid w:val="009A2378"/>
    <w:rsid w:val="009B2C77"/>
    <w:rsid w:val="009B726D"/>
    <w:rsid w:val="009C5C72"/>
    <w:rsid w:val="009C6376"/>
    <w:rsid w:val="009E4C91"/>
    <w:rsid w:val="009E7CD2"/>
    <w:rsid w:val="00A01B03"/>
    <w:rsid w:val="00A0304A"/>
    <w:rsid w:val="00A03FD8"/>
    <w:rsid w:val="00A22E9C"/>
    <w:rsid w:val="00A24A72"/>
    <w:rsid w:val="00A25C5D"/>
    <w:rsid w:val="00A31152"/>
    <w:rsid w:val="00A3127A"/>
    <w:rsid w:val="00A32311"/>
    <w:rsid w:val="00A401BB"/>
    <w:rsid w:val="00A46190"/>
    <w:rsid w:val="00A57CBC"/>
    <w:rsid w:val="00A611FF"/>
    <w:rsid w:val="00A61F6C"/>
    <w:rsid w:val="00A662A5"/>
    <w:rsid w:val="00A74844"/>
    <w:rsid w:val="00A75643"/>
    <w:rsid w:val="00A833C5"/>
    <w:rsid w:val="00A83A54"/>
    <w:rsid w:val="00A85E46"/>
    <w:rsid w:val="00A8792F"/>
    <w:rsid w:val="00A87964"/>
    <w:rsid w:val="00A90E4D"/>
    <w:rsid w:val="00AA55A9"/>
    <w:rsid w:val="00AA588E"/>
    <w:rsid w:val="00AB6FBA"/>
    <w:rsid w:val="00AB75E2"/>
    <w:rsid w:val="00AC01E7"/>
    <w:rsid w:val="00AC14BE"/>
    <w:rsid w:val="00AC743E"/>
    <w:rsid w:val="00AD00B0"/>
    <w:rsid w:val="00AD6B6B"/>
    <w:rsid w:val="00AE5F88"/>
    <w:rsid w:val="00AF3D39"/>
    <w:rsid w:val="00B035A5"/>
    <w:rsid w:val="00B21624"/>
    <w:rsid w:val="00B224D4"/>
    <w:rsid w:val="00B3113A"/>
    <w:rsid w:val="00B35D10"/>
    <w:rsid w:val="00B43FEB"/>
    <w:rsid w:val="00B50143"/>
    <w:rsid w:val="00B53C96"/>
    <w:rsid w:val="00B53EB3"/>
    <w:rsid w:val="00B64F22"/>
    <w:rsid w:val="00B706DC"/>
    <w:rsid w:val="00B70FC5"/>
    <w:rsid w:val="00B775C8"/>
    <w:rsid w:val="00B80B88"/>
    <w:rsid w:val="00B82872"/>
    <w:rsid w:val="00B842D9"/>
    <w:rsid w:val="00B84EA0"/>
    <w:rsid w:val="00B93F7B"/>
    <w:rsid w:val="00BB11B8"/>
    <w:rsid w:val="00BB2F25"/>
    <w:rsid w:val="00BB37EA"/>
    <w:rsid w:val="00BB5040"/>
    <w:rsid w:val="00BB5952"/>
    <w:rsid w:val="00BC7CCE"/>
    <w:rsid w:val="00BD3C5D"/>
    <w:rsid w:val="00BD51EB"/>
    <w:rsid w:val="00BE17E0"/>
    <w:rsid w:val="00BF1E99"/>
    <w:rsid w:val="00BF2FA7"/>
    <w:rsid w:val="00BF650B"/>
    <w:rsid w:val="00C0241A"/>
    <w:rsid w:val="00C104BF"/>
    <w:rsid w:val="00C23E88"/>
    <w:rsid w:val="00C23F37"/>
    <w:rsid w:val="00C27961"/>
    <w:rsid w:val="00C32B3A"/>
    <w:rsid w:val="00C41B31"/>
    <w:rsid w:val="00C420F5"/>
    <w:rsid w:val="00C42DCC"/>
    <w:rsid w:val="00C45E8D"/>
    <w:rsid w:val="00C50143"/>
    <w:rsid w:val="00C640BA"/>
    <w:rsid w:val="00C653D3"/>
    <w:rsid w:val="00C80A40"/>
    <w:rsid w:val="00C82B8C"/>
    <w:rsid w:val="00C91DCD"/>
    <w:rsid w:val="00C9600C"/>
    <w:rsid w:val="00C97770"/>
    <w:rsid w:val="00CA5D30"/>
    <w:rsid w:val="00CB05D2"/>
    <w:rsid w:val="00CB2AF1"/>
    <w:rsid w:val="00CB7631"/>
    <w:rsid w:val="00CE0AD1"/>
    <w:rsid w:val="00CF4664"/>
    <w:rsid w:val="00CF5812"/>
    <w:rsid w:val="00D046F7"/>
    <w:rsid w:val="00D047F1"/>
    <w:rsid w:val="00D20A9C"/>
    <w:rsid w:val="00D23D81"/>
    <w:rsid w:val="00D26EF7"/>
    <w:rsid w:val="00D35782"/>
    <w:rsid w:val="00D40496"/>
    <w:rsid w:val="00D40F51"/>
    <w:rsid w:val="00D44EDE"/>
    <w:rsid w:val="00D45ED6"/>
    <w:rsid w:val="00D61D8F"/>
    <w:rsid w:val="00D65A80"/>
    <w:rsid w:val="00D813D2"/>
    <w:rsid w:val="00D950A2"/>
    <w:rsid w:val="00DA2DE2"/>
    <w:rsid w:val="00DB3642"/>
    <w:rsid w:val="00DB45B3"/>
    <w:rsid w:val="00DC7046"/>
    <w:rsid w:val="00DC7A3A"/>
    <w:rsid w:val="00DC7E4C"/>
    <w:rsid w:val="00DD534F"/>
    <w:rsid w:val="00DF1C68"/>
    <w:rsid w:val="00E061D8"/>
    <w:rsid w:val="00E17E45"/>
    <w:rsid w:val="00E27127"/>
    <w:rsid w:val="00E34927"/>
    <w:rsid w:val="00E506AF"/>
    <w:rsid w:val="00E64C9E"/>
    <w:rsid w:val="00E659F9"/>
    <w:rsid w:val="00E77EFC"/>
    <w:rsid w:val="00E80882"/>
    <w:rsid w:val="00E83F80"/>
    <w:rsid w:val="00EA13AF"/>
    <w:rsid w:val="00EB5EE1"/>
    <w:rsid w:val="00EB70A4"/>
    <w:rsid w:val="00EC3BC9"/>
    <w:rsid w:val="00EC5613"/>
    <w:rsid w:val="00EC7B60"/>
    <w:rsid w:val="00ED0ADB"/>
    <w:rsid w:val="00EE2DF4"/>
    <w:rsid w:val="00EE663A"/>
    <w:rsid w:val="00EE7E6E"/>
    <w:rsid w:val="00F0042C"/>
    <w:rsid w:val="00F41211"/>
    <w:rsid w:val="00F57EEE"/>
    <w:rsid w:val="00F60417"/>
    <w:rsid w:val="00F63DD2"/>
    <w:rsid w:val="00F656A1"/>
    <w:rsid w:val="00F679B5"/>
    <w:rsid w:val="00F715F5"/>
    <w:rsid w:val="00F73FF4"/>
    <w:rsid w:val="00F76B52"/>
    <w:rsid w:val="00F82DCA"/>
    <w:rsid w:val="00F83ED4"/>
    <w:rsid w:val="00FA30DE"/>
    <w:rsid w:val="00FA3AD2"/>
    <w:rsid w:val="00FA5CFE"/>
    <w:rsid w:val="00FB770E"/>
    <w:rsid w:val="00FC39E1"/>
    <w:rsid w:val="00FC541E"/>
    <w:rsid w:val="00FD08CA"/>
    <w:rsid w:val="00FD450B"/>
    <w:rsid w:val="00FF045F"/>
    <w:rsid w:val="00FF05A3"/>
    <w:rsid w:val="00FF2E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FB"/>
    <w:rPr>
      <w:sz w:val="20"/>
      <w:szCs w:val="20"/>
    </w:rPr>
  </w:style>
  <w:style w:type="paragraph" w:styleId="Heading1">
    <w:name w:val="heading 1"/>
    <w:basedOn w:val="Normal"/>
    <w:next w:val="Normal"/>
    <w:link w:val="Heading1Char"/>
    <w:uiPriority w:val="99"/>
    <w:qFormat/>
    <w:rsid w:val="00D40F51"/>
    <w:pPr>
      <w:keepNext/>
      <w:jc w:val="righ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40F51"/>
    <w:pPr>
      <w:keepNext/>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1E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AC01E7"/>
    <w:rPr>
      <w:rFonts w:ascii="Cambria" w:hAnsi="Cambria" w:cs="Times New Roman"/>
      <w:b/>
      <w:i/>
      <w:sz w:val="28"/>
    </w:rPr>
  </w:style>
  <w:style w:type="paragraph" w:styleId="BodyText">
    <w:name w:val="Body Text"/>
    <w:aliases w:val="b"/>
    <w:basedOn w:val="Normal"/>
    <w:link w:val="BodyTextChar"/>
    <w:uiPriority w:val="99"/>
    <w:rsid w:val="00D40F51"/>
    <w:pPr>
      <w:spacing w:line="360" w:lineRule="auto"/>
    </w:pPr>
  </w:style>
  <w:style w:type="character" w:customStyle="1" w:styleId="BodyTextChar">
    <w:name w:val="Body Text Char"/>
    <w:aliases w:val="b Char"/>
    <w:basedOn w:val="DefaultParagraphFont"/>
    <w:link w:val="BodyText"/>
    <w:uiPriority w:val="99"/>
    <w:semiHidden/>
    <w:locked/>
    <w:rsid w:val="00AC01E7"/>
    <w:rPr>
      <w:rFonts w:cs="Times New Roman"/>
      <w:sz w:val="20"/>
    </w:rPr>
  </w:style>
  <w:style w:type="paragraph" w:styleId="BodyTextIndent">
    <w:name w:val="Body Text Indent"/>
    <w:basedOn w:val="Normal"/>
    <w:link w:val="BodyTextIndentChar"/>
    <w:uiPriority w:val="99"/>
    <w:rsid w:val="00D40F51"/>
    <w:pPr>
      <w:ind w:left="567"/>
    </w:pPr>
  </w:style>
  <w:style w:type="character" w:customStyle="1" w:styleId="BodyTextIndentChar">
    <w:name w:val="Body Text Indent Char"/>
    <w:basedOn w:val="DefaultParagraphFont"/>
    <w:link w:val="BodyTextIndent"/>
    <w:uiPriority w:val="99"/>
    <w:semiHidden/>
    <w:locked/>
    <w:rsid w:val="00AC01E7"/>
    <w:rPr>
      <w:rFonts w:cs="Times New Roman"/>
      <w:sz w:val="20"/>
    </w:rPr>
  </w:style>
  <w:style w:type="paragraph" w:styleId="BodyText2">
    <w:name w:val="Body Text 2"/>
    <w:basedOn w:val="Normal"/>
    <w:link w:val="BodyText2Char"/>
    <w:uiPriority w:val="99"/>
    <w:rsid w:val="00D40F51"/>
    <w:pPr>
      <w:jc w:val="both"/>
    </w:pPr>
  </w:style>
  <w:style w:type="character" w:customStyle="1" w:styleId="BodyText2Char">
    <w:name w:val="Body Text 2 Char"/>
    <w:basedOn w:val="DefaultParagraphFont"/>
    <w:link w:val="BodyText2"/>
    <w:uiPriority w:val="99"/>
    <w:semiHidden/>
    <w:locked/>
    <w:rsid w:val="00AC01E7"/>
    <w:rPr>
      <w:rFonts w:cs="Times New Roman"/>
      <w:sz w:val="20"/>
    </w:rPr>
  </w:style>
  <w:style w:type="paragraph" w:styleId="BodyTextIndent3">
    <w:name w:val="Body Text Indent 3"/>
    <w:basedOn w:val="Normal"/>
    <w:link w:val="BodyTextIndent3Char"/>
    <w:uiPriority w:val="99"/>
    <w:rsid w:val="00D40F51"/>
    <w:pPr>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AC01E7"/>
    <w:rPr>
      <w:rFonts w:cs="Times New Roman"/>
      <w:sz w:val="16"/>
    </w:rPr>
  </w:style>
  <w:style w:type="paragraph" w:styleId="BodyTextIndent2">
    <w:name w:val="Body Text Indent 2"/>
    <w:basedOn w:val="Normal"/>
    <w:link w:val="BodyTextIndent2Char"/>
    <w:uiPriority w:val="99"/>
    <w:rsid w:val="00D40F51"/>
    <w:pPr>
      <w:ind w:left="709" w:hanging="709"/>
      <w:jc w:val="both"/>
    </w:pPr>
  </w:style>
  <w:style w:type="character" w:customStyle="1" w:styleId="BodyTextIndent2Char">
    <w:name w:val="Body Text Indent 2 Char"/>
    <w:basedOn w:val="DefaultParagraphFont"/>
    <w:link w:val="BodyTextIndent2"/>
    <w:uiPriority w:val="99"/>
    <w:semiHidden/>
    <w:locked/>
    <w:rsid w:val="00AC01E7"/>
    <w:rPr>
      <w:rFonts w:cs="Times New Roman"/>
      <w:sz w:val="20"/>
    </w:rPr>
  </w:style>
  <w:style w:type="paragraph" w:styleId="BalloonText">
    <w:name w:val="Balloon Text"/>
    <w:basedOn w:val="Normal"/>
    <w:link w:val="BalloonTextChar"/>
    <w:uiPriority w:val="99"/>
    <w:semiHidden/>
    <w:rsid w:val="000D3909"/>
    <w:rPr>
      <w:sz w:val="2"/>
    </w:rPr>
  </w:style>
  <w:style w:type="character" w:customStyle="1" w:styleId="BalloonTextChar">
    <w:name w:val="Balloon Text Char"/>
    <w:basedOn w:val="DefaultParagraphFont"/>
    <w:link w:val="BalloonText"/>
    <w:uiPriority w:val="99"/>
    <w:semiHidden/>
    <w:locked/>
    <w:rsid w:val="00AC01E7"/>
    <w:rPr>
      <w:rFonts w:cs="Times New Roman"/>
      <w:sz w:val="2"/>
    </w:rPr>
  </w:style>
  <w:style w:type="paragraph" w:styleId="DocumentMap">
    <w:name w:val="Document Map"/>
    <w:basedOn w:val="Normal"/>
    <w:link w:val="DocumentMapChar"/>
    <w:uiPriority w:val="99"/>
    <w:semiHidden/>
    <w:rsid w:val="009A2378"/>
    <w:pPr>
      <w:shd w:val="clear" w:color="auto" w:fill="000080"/>
    </w:pPr>
    <w:rPr>
      <w:sz w:val="2"/>
    </w:rPr>
  </w:style>
  <w:style w:type="character" w:customStyle="1" w:styleId="DocumentMapChar">
    <w:name w:val="Document Map Char"/>
    <w:basedOn w:val="DefaultParagraphFont"/>
    <w:link w:val="DocumentMap"/>
    <w:uiPriority w:val="99"/>
    <w:semiHidden/>
    <w:locked/>
    <w:rsid w:val="00AC01E7"/>
    <w:rPr>
      <w:rFonts w:cs="Times New Roman"/>
      <w:sz w:val="2"/>
    </w:rPr>
  </w:style>
  <w:style w:type="paragraph" w:styleId="Title">
    <w:name w:val="Title"/>
    <w:basedOn w:val="Normal"/>
    <w:link w:val="TitleChar"/>
    <w:uiPriority w:val="99"/>
    <w:qFormat/>
    <w:rsid w:val="00A74844"/>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AC01E7"/>
    <w:rPr>
      <w:rFonts w:ascii="Cambria" w:hAnsi="Cambria" w:cs="Times New Roman"/>
      <w:b/>
      <w:kern w:val="28"/>
      <w:sz w:val="32"/>
    </w:rPr>
  </w:style>
  <w:style w:type="character" w:customStyle="1" w:styleId="platne1">
    <w:name w:val="platne1"/>
    <w:uiPriority w:val="99"/>
    <w:rsid w:val="00A74844"/>
  </w:style>
  <w:style w:type="table" w:styleId="TableGrid">
    <w:name w:val="Table Grid"/>
    <w:basedOn w:val="TableNormal"/>
    <w:uiPriority w:val="99"/>
    <w:rsid w:val="00C104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2FFA"/>
    <w:rPr>
      <w:rFonts w:cs="Times New Roman"/>
      <w:color w:val="0000FF"/>
      <w:u w:val="single"/>
    </w:rPr>
  </w:style>
  <w:style w:type="paragraph" w:styleId="BodyText3">
    <w:name w:val="Body Text 3"/>
    <w:basedOn w:val="Normal"/>
    <w:link w:val="BodyText3Char"/>
    <w:uiPriority w:val="99"/>
    <w:rsid w:val="000E2FFA"/>
    <w:pPr>
      <w:spacing w:after="120"/>
    </w:pPr>
    <w:rPr>
      <w:sz w:val="16"/>
      <w:szCs w:val="16"/>
    </w:rPr>
  </w:style>
  <w:style w:type="character" w:customStyle="1" w:styleId="BodyText3Char">
    <w:name w:val="Body Text 3 Char"/>
    <w:basedOn w:val="DefaultParagraphFont"/>
    <w:link w:val="BodyText3"/>
    <w:uiPriority w:val="99"/>
    <w:semiHidden/>
    <w:locked/>
    <w:rsid w:val="00AC01E7"/>
    <w:rPr>
      <w:rFonts w:cs="Times New Roman"/>
      <w:sz w:val="16"/>
    </w:rPr>
  </w:style>
  <w:style w:type="paragraph" w:styleId="Footer">
    <w:name w:val="footer"/>
    <w:basedOn w:val="Normal"/>
    <w:link w:val="FooterChar"/>
    <w:uiPriority w:val="99"/>
    <w:rsid w:val="00A24A72"/>
    <w:pPr>
      <w:tabs>
        <w:tab w:val="center" w:pos="4536"/>
        <w:tab w:val="right" w:pos="9072"/>
      </w:tabs>
    </w:pPr>
  </w:style>
  <w:style w:type="character" w:customStyle="1" w:styleId="FooterChar">
    <w:name w:val="Footer Char"/>
    <w:basedOn w:val="DefaultParagraphFont"/>
    <w:link w:val="Footer"/>
    <w:uiPriority w:val="99"/>
    <w:semiHidden/>
    <w:locked/>
    <w:rsid w:val="00AC01E7"/>
    <w:rPr>
      <w:rFonts w:cs="Times New Roman"/>
      <w:sz w:val="20"/>
    </w:rPr>
  </w:style>
  <w:style w:type="character" w:styleId="PageNumber">
    <w:name w:val="page number"/>
    <w:basedOn w:val="DefaultParagraphFont"/>
    <w:uiPriority w:val="99"/>
    <w:rsid w:val="00A24A72"/>
    <w:rPr>
      <w:rFonts w:cs="Times New Roman"/>
    </w:rPr>
  </w:style>
  <w:style w:type="character" w:styleId="CommentReference">
    <w:name w:val="annotation reference"/>
    <w:basedOn w:val="DefaultParagraphFont"/>
    <w:uiPriority w:val="99"/>
    <w:rsid w:val="001E3A2B"/>
    <w:rPr>
      <w:rFonts w:cs="Times New Roman"/>
      <w:sz w:val="16"/>
    </w:rPr>
  </w:style>
  <w:style w:type="paragraph" w:styleId="CommentText">
    <w:name w:val="annotation text"/>
    <w:basedOn w:val="Normal"/>
    <w:link w:val="CommentTextChar"/>
    <w:uiPriority w:val="99"/>
    <w:rsid w:val="001E3A2B"/>
  </w:style>
  <w:style w:type="character" w:customStyle="1" w:styleId="CommentTextChar">
    <w:name w:val="Comment Text Char"/>
    <w:basedOn w:val="DefaultParagraphFont"/>
    <w:link w:val="CommentText"/>
    <w:uiPriority w:val="99"/>
    <w:locked/>
    <w:rsid w:val="001E3A2B"/>
    <w:rPr>
      <w:rFonts w:cs="Times New Roman"/>
    </w:rPr>
  </w:style>
  <w:style w:type="paragraph" w:styleId="CommentSubject">
    <w:name w:val="annotation subject"/>
    <w:basedOn w:val="CommentText"/>
    <w:next w:val="CommentText"/>
    <w:link w:val="CommentSubjectChar"/>
    <w:uiPriority w:val="99"/>
    <w:rsid w:val="001E3A2B"/>
    <w:rPr>
      <w:b/>
      <w:bCs/>
    </w:rPr>
  </w:style>
  <w:style w:type="character" w:customStyle="1" w:styleId="CommentSubjectChar">
    <w:name w:val="Comment Subject Char"/>
    <w:basedOn w:val="CommentTextChar"/>
    <w:link w:val="CommentSubject"/>
    <w:uiPriority w:val="99"/>
    <w:locked/>
    <w:rsid w:val="001E3A2B"/>
    <w:rPr>
      <w:b/>
    </w:rPr>
  </w:style>
  <w:style w:type="paragraph" w:styleId="Revision">
    <w:name w:val="Revision"/>
    <w:hidden/>
    <w:uiPriority w:val="99"/>
    <w:semiHidden/>
    <w:rsid w:val="00D45ED6"/>
    <w:rPr>
      <w:sz w:val="20"/>
      <w:szCs w:val="20"/>
    </w:rPr>
  </w:style>
  <w:style w:type="paragraph" w:customStyle="1" w:styleId="Default">
    <w:name w:val="Default"/>
    <w:uiPriority w:val="99"/>
    <w:rsid w:val="006D39D4"/>
    <w:pPr>
      <w:autoSpaceDE w:val="0"/>
      <w:autoSpaceDN w:val="0"/>
      <w:adjustRightInd w:val="0"/>
    </w:pPr>
    <w:rPr>
      <w:color w:val="000000"/>
      <w:sz w:val="24"/>
      <w:szCs w:val="24"/>
    </w:rPr>
  </w:style>
  <w:style w:type="paragraph" w:styleId="ListParagraph">
    <w:name w:val="List Paragraph"/>
    <w:basedOn w:val="Normal"/>
    <w:uiPriority w:val="99"/>
    <w:qFormat/>
    <w:rsid w:val="006D39D4"/>
    <w:pPr>
      <w:ind w:left="720"/>
      <w:contextualSpacing/>
    </w:pPr>
    <w:rPr>
      <w:sz w:val="24"/>
      <w:szCs w:val="24"/>
    </w:rPr>
  </w:style>
  <w:style w:type="character" w:customStyle="1" w:styleId="preformatted">
    <w:name w:val="preformatted"/>
    <w:basedOn w:val="DefaultParagraphFont"/>
    <w:uiPriority w:val="99"/>
    <w:rsid w:val="00293BFB"/>
    <w:rPr>
      <w:rFonts w:cs="Times New Roman"/>
    </w:rPr>
  </w:style>
</w:styles>
</file>

<file path=word/webSettings.xml><?xml version="1.0" encoding="utf-8"?>
<w:webSettings xmlns:r="http://schemas.openxmlformats.org/officeDocument/2006/relationships" xmlns:w="http://schemas.openxmlformats.org/wordprocessingml/2006/main">
  <w:divs>
    <w:div w:id="968631221">
      <w:marLeft w:val="0"/>
      <w:marRight w:val="0"/>
      <w:marTop w:val="0"/>
      <w:marBottom w:val="0"/>
      <w:divBdr>
        <w:top w:val="none" w:sz="0" w:space="0" w:color="auto"/>
        <w:left w:val="none" w:sz="0" w:space="0" w:color="auto"/>
        <w:bottom w:val="none" w:sz="0" w:space="0" w:color="auto"/>
        <w:right w:val="none" w:sz="0" w:space="0" w:color="auto"/>
      </w:divBdr>
      <w:divsChild>
        <w:div w:id="968631222">
          <w:marLeft w:val="0"/>
          <w:marRight w:val="0"/>
          <w:marTop w:val="0"/>
          <w:marBottom w:val="0"/>
          <w:divBdr>
            <w:top w:val="none" w:sz="0" w:space="0" w:color="auto"/>
            <w:left w:val="none" w:sz="0" w:space="0" w:color="auto"/>
            <w:bottom w:val="none" w:sz="0" w:space="0" w:color="auto"/>
            <w:right w:val="none" w:sz="0" w:space="0" w:color="auto"/>
          </w:divBdr>
        </w:div>
      </w:divsChild>
    </w:div>
    <w:div w:id="968631223">
      <w:marLeft w:val="0"/>
      <w:marRight w:val="0"/>
      <w:marTop w:val="0"/>
      <w:marBottom w:val="0"/>
      <w:divBdr>
        <w:top w:val="none" w:sz="0" w:space="0" w:color="auto"/>
        <w:left w:val="none" w:sz="0" w:space="0" w:color="auto"/>
        <w:bottom w:val="none" w:sz="0" w:space="0" w:color="auto"/>
        <w:right w:val="none" w:sz="0" w:space="0" w:color="auto"/>
      </w:divBdr>
    </w:div>
    <w:div w:id="968631224">
      <w:marLeft w:val="0"/>
      <w:marRight w:val="0"/>
      <w:marTop w:val="0"/>
      <w:marBottom w:val="0"/>
      <w:divBdr>
        <w:top w:val="none" w:sz="0" w:space="0" w:color="auto"/>
        <w:left w:val="none" w:sz="0" w:space="0" w:color="auto"/>
        <w:bottom w:val="none" w:sz="0" w:space="0" w:color="auto"/>
        <w:right w:val="none" w:sz="0" w:space="0" w:color="auto"/>
      </w:divBdr>
    </w:div>
    <w:div w:id="968631225">
      <w:marLeft w:val="0"/>
      <w:marRight w:val="0"/>
      <w:marTop w:val="0"/>
      <w:marBottom w:val="0"/>
      <w:divBdr>
        <w:top w:val="none" w:sz="0" w:space="0" w:color="auto"/>
        <w:left w:val="none" w:sz="0" w:space="0" w:color="auto"/>
        <w:bottom w:val="none" w:sz="0" w:space="0" w:color="auto"/>
        <w:right w:val="none" w:sz="0" w:space="0" w:color="auto"/>
      </w:divBdr>
    </w:div>
    <w:div w:id="968631226">
      <w:marLeft w:val="0"/>
      <w:marRight w:val="0"/>
      <w:marTop w:val="0"/>
      <w:marBottom w:val="0"/>
      <w:divBdr>
        <w:top w:val="none" w:sz="0" w:space="0" w:color="auto"/>
        <w:left w:val="none" w:sz="0" w:space="0" w:color="auto"/>
        <w:bottom w:val="none" w:sz="0" w:space="0" w:color="auto"/>
        <w:right w:val="none" w:sz="0" w:space="0" w:color="auto"/>
      </w:divBdr>
    </w:div>
    <w:div w:id="968631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kovice.cz"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2863</Words>
  <Characters>16896</Characters>
  <Application>Microsoft Office Outlook</Application>
  <DocSecurity>0</DocSecurity>
  <Lines>0</Lines>
  <Paragraphs>0</Paragraphs>
  <ScaleCrop>false</ScaleCrop>
  <Company>Vítkovice,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dc:title>
  <dc:subject/>
  <dc:creator>Ing. Pavel Zonek</dc:creator>
  <cp:keywords/>
  <dc:description/>
  <cp:lastModifiedBy>stefanik</cp:lastModifiedBy>
  <cp:revision>6</cp:revision>
  <cp:lastPrinted>2016-05-26T07:50:00Z</cp:lastPrinted>
  <dcterms:created xsi:type="dcterms:W3CDTF">2016-05-27T13:07:00Z</dcterms:created>
  <dcterms:modified xsi:type="dcterms:W3CDTF">2016-05-27T13:10:00Z</dcterms:modified>
</cp:coreProperties>
</file>